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39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03"/>
        <w:gridCol w:w="2021"/>
        <w:gridCol w:w="1273"/>
        <w:gridCol w:w="4809"/>
        <w:gridCol w:w="1273"/>
        <w:gridCol w:w="3819"/>
      </w:tblGrid>
      <w:tr w:rsidRPr="00AA3C93" w:rsidR="00B70344" w:rsidTr="00B70344">
        <w:trPr>
          <w:trHeight w:val="558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</w:pPr>
            <w:bookmarkStart w:name="_GoBack" w:id="0"/>
            <w:bookmarkEnd w:id="0"/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t>SIRA</w:t>
            </w: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NO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t>GEREKÇE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t>İŞİN ADI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t>ALINACAK</w:t>
            </w: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KİŞİ</w:t>
            </w: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SAYISI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t>BAŞVURU ŞARTLARI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t>AYLIK</w:t>
            </w: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br/>
              <w:t xml:space="preserve"> ÇALIŞMA </w:t>
            </w: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br/>
              <w:t>SAATİ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t>BAŞVURU YERİ</w:t>
            </w:r>
            <w:r w:rsidRPr="00AA3C93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tr-TR"/>
              </w:rPr>
              <w:br/>
              <w:t>VE TARİHİ</w:t>
            </w: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3C93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Pr="00AA3C93" w:rsidR="00B70344" w:rsidTr="00B70344">
        <w:trPr>
          <w:trHeight w:val="4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A3C93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842B4" w:rsidR="00B70344" w:rsidP="00B266DB" w:rsidRDefault="00B703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TabloKlavuzu"/>
        <w:tblW w:w="0" w:type="auto"/>
        <w:tblInd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33"/>
        <w:gridCol w:w="2385"/>
      </w:tblGrid>
      <w:tr w:rsidR="00B70344" w:rsidTr="00B266DB">
        <w:trPr>
          <w:trHeight w:val="666"/>
        </w:trPr>
        <w:tc>
          <w:tcPr>
            <w:tcW w:w="5098" w:type="dxa"/>
            <w:gridSpan w:val="2"/>
            <w:vAlign w:val="center"/>
          </w:tcPr>
          <w:p w:rsidRPr="005B132F" w:rsidR="00B70344" w:rsidP="00B266DB" w:rsidRDefault="00B70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32F">
              <w:rPr>
                <w:rFonts w:ascii="Times New Roman" w:hAnsi="Times New Roman" w:cs="Times New Roman"/>
                <w:b/>
              </w:rPr>
              <w:t>Birim Yetkilisi</w:t>
            </w:r>
          </w:p>
        </w:tc>
      </w:tr>
      <w:tr w:rsidR="00B70344" w:rsidTr="00B266DB">
        <w:trPr>
          <w:trHeight w:val="629"/>
        </w:trPr>
        <w:tc>
          <w:tcPr>
            <w:tcW w:w="2549" w:type="dxa"/>
            <w:vAlign w:val="center"/>
          </w:tcPr>
          <w:p w:rsidRPr="005B132F" w:rsidR="00B70344" w:rsidP="00B266DB" w:rsidRDefault="00B70344">
            <w:pPr>
              <w:rPr>
                <w:rFonts w:ascii="Times New Roman" w:hAnsi="Times New Roman" w:cs="Times New Roman"/>
                <w:b/>
              </w:rPr>
            </w:pPr>
            <w:r w:rsidRPr="005B132F"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Pr="005B13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Pr="005B132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49" w:type="dxa"/>
            <w:vAlign w:val="center"/>
          </w:tcPr>
          <w:p w:rsidRPr="005B132F" w:rsidR="00B70344" w:rsidP="00B266DB" w:rsidRDefault="00B70344">
            <w:pPr>
              <w:rPr>
                <w:rFonts w:ascii="Times New Roman" w:hAnsi="Times New Roman" w:cs="Times New Roman"/>
              </w:rPr>
            </w:pPr>
          </w:p>
        </w:tc>
      </w:tr>
      <w:tr w:rsidR="00B70344" w:rsidTr="00B266DB">
        <w:trPr>
          <w:trHeight w:val="666"/>
        </w:trPr>
        <w:tc>
          <w:tcPr>
            <w:tcW w:w="2549" w:type="dxa"/>
            <w:vAlign w:val="center"/>
          </w:tcPr>
          <w:p w:rsidRPr="005B132F" w:rsidR="00B70344" w:rsidP="00B266DB" w:rsidRDefault="00B70344">
            <w:pPr>
              <w:rPr>
                <w:rFonts w:ascii="Times New Roman" w:hAnsi="Times New Roman" w:cs="Times New Roman"/>
                <w:b/>
              </w:rPr>
            </w:pPr>
            <w:r w:rsidRPr="005B132F">
              <w:rPr>
                <w:rFonts w:ascii="Times New Roman" w:hAnsi="Times New Roman" w:cs="Times New Roman"/>
                <w:b/>
              </w:rPr>
              <w:t>Unvan:</w:t>
            </w:r>
          </w:p>
        </w:tc>
        <w:tc>
          <w:tcPr>
            <w:tcW w:w="2549" w:type="dxa"/>
            <w:vAlign w:val="center"/>
          </w:tcPr>
          <w:p w:rsidRPr="005B132F" w:rsidR="00B70344" w:rsidP="00B266DB" w:rsidRDefault="00B70344">
            <w:pPr>
              <w:rPr>
                <w:rFonts w:ascii="Times New Roman" w:hAnsi="Times New Roman" w:cs="Times New Roman"/>
              </w:rPr>
            </w:pPr>
          </w:p>
        </w:tc>
      </w:tr>
      <w:tr w:rsidR="00B70344" w:rsidTr="00B266DB">
        <w:trPr>
          <w:trHeight w:val="629"/>
        </w:trPr>
        <w:tc>
          <w:tcPr>
            <w:tcW w:w="2549" w:type="dxa"/>
            <w:vAlign w:val="center"/>
          </w:tcPr>
          <w:p w:rsidRPr="005B132F" w:rsidR="00B70344" w:rsidP="00B266DB" w:rsidRDefault="00B70344">
            <w:pPr>
              <w:rPr>
                <w:rFonts w:ascii="Times New Roman" w:hAnsi="Times New Roman" w:cs="Times New Roman"/>
                <w:b/>
              </w:rPr>
            </w:pPr>
            <w:r w:rsidRPr="005B132F">
              <w:rPr>
                <w:rFonts w:ascii="Times New Roman" w:hAnsi="Times New Roman" w:cs="Times New Roman"/>
                <w:b/>
              </w:rPr>
              <w:t>Tarih-İmza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49" w:type="dxa"/>
            <w:vAlign w:val="center"/>
          </w:tcPr>
          <w:p w:rsidRPr="005B132F" w:rsidR="00B70344" w:rsidP="00B266DB" w:rsidRDefault="00B70344">
            <w:pPr>
              <w:rPr>
                <w:rFonts w:ascii="Times New Roman" w:hAnsi="Times New Roman" w:cs="Times New Roman"/>
              </w:rPr>
            </w:pPr>
          </w:p>
        </w:tc>
      </w:tr>
    </w:tbl>
    <w:p w:rsidRPr="00AA3C93" w:rsidR="00B70344" w:rsidP="00B70344" w:rsidRDefault="00B70344"/>
    <w:p w:rsidRPr="00923ECC" w:rsidR="007A2926" w:rsidP="001B4140" w:rsidRDefault="007A2926"/>
    <w:sectPr w:rsidRPr="00923ECC" w:rsidR="007A2926" w:rsidSect="00B70344">
      <w:footerReference r:id="R6f0c4802fdd347f1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5A" w:rsidRDefault="0035785A">
      <w:r>
        <w:separator/>
      </w:r>
    </w:p>
  </w:endnote>
  <w:endnote w:type="continuationSeparator" w:id="0">
    <w:p w:rsidR="0035785A" w:rsidRDefault="003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5A" w:rsidRDefault="0035785A">
      <w:r>
        <w:separator/>
      </w:r>
    </w:p>
  </w:footnote>
  <w:footnote w:type="continuationSeparator" w:id="0">
    <w:p w:rsidR="0035785A" w:rsidRDefault="0035785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ÇALIŞTIRMA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FR/907/04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1.11.2017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01/24.08.2023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4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785A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0344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03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f0c4802fdd347f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A971-AFCB-449B-8BBE-55D80B42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KISMİ ZAMANLI ÖĞRENCİ ÇALIŞTIRMA TALEP FORMU</Template>
  <TotalTime>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 6410</cp:lastModifiedBy>
  <cp:revision>1</cp:revision>
  <cp:lastPrinted>2018-09-24T13:03:00Z</cp:lastPrinted>
  <dcterms:created xsi:type="dcterms:W3CDTF">2023-08-24T13:11:00Z</dcterms:created>
  <dcterms:modified xsi:type="dcterms:W3CDTF">2023-08-24T13:13:00Z</dcterms:modified>
</cp:coreProperties>
</file>