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BD" w:rsidP="00456EBD" w:rsidRDefault="00456EBD"/>
    <w:p w:rsidR="00456EBD" w:rsidP="00456EBD" w:rsidRDefault="00456EBD">
      <w:pPr>
        <w:jc w:val="center"/>
        <w:rPr>
          <w:b/>
        </w:rPr>
      </w:pPr>
      <w:r>
        <w:rPr>
          <w:b/>
        </w:rPr>
        <w:t>………………………. Topluluğu …</w:t>
      </w:r>
      <w:proofErr w:type="gramStart"/>
      <w:r>
        <w:rPr>
          <w:b/>
        </w:rPr>
        <w:t>…….</w:t>
      </w:r>
      <w:proofErr w:type="gramEnd"/>
      <w:r>
        <w:rPr>
          <w:b/>
        </w:rPr>
        <w:t>Yılı Faaliyet Planı</w:t>
      </w:r>
    </w:p>
    <w:p w:rsidRPr="00DE7627" w:rsidR="00456EBD" w:rsidP="00456EBD" w:rsidRDefault="00456EBD"/>
    <w:tbl>
      <w:tblPr>
        <w:tblW w:w="10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94"/>
        <w:gridCol w:w="8505"/>
      </w:tblGrid>
      <w:tr w:rsidRPr="00197DFB" w:rsidR="00456EBD" w:rsidTr="00B266DB">
        <w:trPr>
          <w:cantSplit/>
          <w:trHeight w:val="809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Pr="005E1237" w:rsidR="00456EBD" w:rsidP="00456EBD" w:rsidRDefault="00456EBD">
            <w:pPr>
              <w:numPr>
                <w:ilvl w:val="0"/>
                <w:numId w:val="29"/>
              </w:numPr>
              <w:ind w:right="113"/>
              <w:jc w:val="center"/>
              <w:rPr>
                <w:b/>
              </w:rPr>
            </w:pPr>
            <w:r w:rsidRPr="005E1237">
              <w:rPr>
                <w:b/>
              </w:rPr>
              <w:t>YARIYI</w:t>
            </w:r>
            <w:r>
              <w:rPr>
                <w:b/>
              </w:rPr>
              <w:t>L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</w:p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EYLÜL</w:t>
            </w:r>
          </w:p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  <w:rPr>
                <w:b/>
              </w:rPr>
            </w:pPr>
          </w:p>
        </w:tc>
      </w:tr>
      <w:tr w:rsidRPr="00197DFB" w:rsidR="00456EBD" w:rsidTr="00B266DB">
        <w:trPr>
          <w:cantSplit/>
          <w:trHeight w:val="977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Pr="00197DFB" w:rsidR="00456EBD" w:rsidP="00B266DB" w:rsidRDefault="00456E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975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Pr="00197DFB" w:rsidR="00456EBD" w:rsidP="00B266DB" w:rsidRDefault="00456E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929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Pr="00197DFB" w:rsidR="00456EBD" w:rsidP="00B266DB" w:rsidRDefault="00456E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905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Pr="00197DFB" w:rsidR="00456EBD" w:rsidP="00B266DB" w:rsidRDefault="00456E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763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Pr="00197DFB" w:rsidR="00456EBD" w:rsidP="00456EBD" w:rsidRDefault="00456EBD">
            <w:pPr>
              <w:numPr>
                <w:ilvl w:val="0"/>
                <w:numId w:val="29"/>
              </w:numPr>
              <w:ind w:right="113"/>
              <w:jc w:val="center"/>
              <w:rPr>
                <w:b/>
              </w:rPr>
            </w:pPr>
            <w:r>
              <w:rPr>
                <w:b/>
              </w:rPr>
              <w:t>YARIYIL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752"/>
        </w:trPr>
        <w:tc>
          <w:tcPr>
            <w:tcW w:w="675" w:type="dxa"/>
            <w:vMerge/>
            <w:shd w:val="clear" w:color="auto" w:fill="auto"/>
          </w:tcPr>
          <w:p w:rsidRPr="00197DFB" w:rsidR="00456EBD" w:rsidP="00B266DB" w:rsidRDefault="00456EBD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740"/>
        </w:trPr>
        <w:tc>
          <w:tcPr>
            <w:tcW w:w="675" w:type="dxa"/>
            <w:vMerge/>
            <w:shd w:val="clear" w:color="auto" w:fill="auto"/>
          </w:tcPr>
          <w:p w:rsidRPr="00197DFB" w:rsidR="00456EBD" w:rsidP="00B266DB" w:rsidRDefault="00456EBD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971"/>
        </w:trPr>
        <w:tc>
          <w:tcPr>
            <w:tcW w:w="675" w:type="dxa"/>
            <w:vMerge/>
            <w:shd w:val="clear" w:color="auto" w:fill="auto"/>
          </w:tcPr>
          <w:p w:rsidRPr="00197DFB" w:rsidR="00456EBD" w:rsidP="00B266DB" w:rsidRDefault="00456EBD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  <w:tr w:rsidRPr="00197DFB" w:rsidR="00456EBD" w:rsidTr="00B266DB">
        <w:trPr>
          <w:cantSplit/>
          <w:trHeight w:val="851"/>
        </w:trPr>
        <w:tc>
          <w:tcPr>
            <w:tcW w:w="675" w:type="dxa"/>
            <w:vMerge/>
            <w:shd w:val="clear" w:color="auto" w:fill="auto"/>
          </w:tcPr>
          <w:p w:rsidRPr="00197DFB" w:rsidR="00456EBD" w:rsidP="00B266DB" w:rsidRDefault="00456EBD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Pr="005E1237" w:rsidR="00456EBD" w:rsidP="00B266DB" w:rsidRDefault="00456EBD">
            <w:pPr>
              <w:jc w:val="center"/>
              <w:rPr>
                <w:b/>
                <w:sz w:val="20"/>
                <w:szCs w:val="20"/>
              </w:rPr>
            </w:pPr>
            <w:r w:rsidRPr="005E1237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197DFB" w:rsidR="00456EBD" w:rsidP="00B266DB" w:rsidRDefault="00456EBD">
            <w:pPr>
              <w:jc w:val="center"/>
            </w:pPr>
          </w:p>
        </w:tc>
      </w:tr>
    </w:tbl>
    <w:p w:rsidR="00456EBD" w:rsidP="00456EBD" w:rsidRDefault="00456EBD">
      <w:pPr>
        <w:rPr>
          <w:b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1417"/>
        <w:gridCol w:w="4010"/>
        <w:gridCol w:w="1377"/>
        <w:gridCol w:w="2693"/>
      </w:tblGrid>
      <w:tr w:rsidRPr="0044259E" w:rsidR="00456EBD" w:rsidTr="00B266DB">
        <w:trPr>
          <w:trHeight w:val="426"/>
        </w:trPr>
        <w:tc>
          <w:tcPr>
            <w:tcW w:w="5427" w:type="dxa"/>
            <w:gridSpan w:val="2"/>
            <w:shd w:val="clear" w:color="auto" w:fill="auto"/>
            <w:vAlign w:val="center"/>
          </w:tcPr>
          <w:p w:rsidRPr="002077F3" w:rsidR="00456EBD" w:rsidP="00B266DB" w:rsidRDefault="00456EBD">
            <w:pPr>
              <w:rPr>
                <w:b/>
              </w:rPr>
            </w:pPr>
            <w:r w:rsidRPr="002077F3">
              <w:rPr>
                <w:b/>
              </w:rPr>
              <w:t xml:space="preserve">Akademik Danışman </w:t>
            </w: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:rsidRPr="002077F3" w:rsidR="00456EBD" w:rsidP="00B266DB" w:rsidRDefault="00456EBD">
            <w:pPr>
              <w:rPr>
                <w:b/>
              </w:rPr>
            </w:pPr>
            <w:r w:rsidRPr="002077F3">
              <w:rPr>
                <w:b/>
              </w:rPr>
              <w:t>Topluluk Başkanı</w:t>
            </w:r>
          </w:p>
        </w:tc>
      </w:tr>
      <w:tr w:rsidRPr="0044259E" w:rsidR="00456EBD" w:rsidTr="00B266DB">
        <w:trPr>
          <w:trHeight w:val="426"/>
        </w:trPr>
        <w:tc>
          <w:tcPr>
            <w:tcW w:w="1417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Adı Soyadı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: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Adı Soyadı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:</w:t>
            </w:r>
          </w:p>
        </w:tc>
      </w:tr>
      <w:tr w:rsidRPr="0044259E" w:rsidR="00456EBD" w:rsidTr="00B266DB">
        <w:trPr>
          <w:trHeight w:val="426"/>
        </w:trPr>
        <w:tc>
          <w:tcPr>
            <w:tcW w:w="1417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Unvanı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: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4259E" w:rsidR="00456EBD" w:rsidP="00B266DB" w:rsidRDefault="00456EBD">
            <w:r>
              <w:t>İmza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:</w:t>
            </w:r>
          </w:p>
        </w:tc>
      </w:tr>
      <w:tr w:rsidRPr="0044259E" w:rsidR="00456EBD" w:rsidTr="00B266DB">
        <w:trPr>
          <w:trHeight w:val="426"/>
        </w:trPr>
        <w:tc>
          <w:tcPr>
            <w:tcW w:w="1417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İmza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Pr="0044259E" w:rsidR="00456EBD" w:rsidP="00B266DB" w:rsidRDefault="00456EBD">
            <w:r w:rsidRPr="0044259E">
              <w:t>: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4259E" w:rsidR="00456EBD" w:rsidP="00B266DB" w:rsidRDefault="00456EBD"/>
        </w:tc>
        <w:tc>
          <w:tcPr>
            <w:tcW w:w="2693" w:type="dxa"/>
            <w:shd w:val="clear" w:color="auto" w:fill="auto"/>
            <w:vAlign w:val="center"/>
          </w:tcPr>
          <w:p w:rsidRPr="0044259E" w:rsidR="00456EBD" w:rsidP="00B266DB" w:rsidRDefault="00456EBD"/>
        </w:tc>
      </w:tr>
    </w:tbl>
    <w:p w:rsidR="00456EBD" w:rsidP="00456EBD" w:rsidRDefault="00456EBD">
      <w:pPr>
        <w:rPr>
          <w:b/>
        </w:rPr>
      </w:pPr>
      <w:r>
        <w:rPr>
          <w:b/>
        </w:rPr>
        <w:tab/>
      </w:r>
    </w:p>
    <w:p w:rsidR="00456EBD" w:rsidP="00456EBD" w:rsidRDefault="00456EBD">
      <w:pPr>
        <w:rPr>
          <w:b/>
        </w:rPr>
      </w:pPr>
      <w:bookmarkStart w:name="_GoBack" w:id="0"/>
      <w:bookmarkEnd w:id="0"/>
    </w:p>
    <w:sectPr w:rsidR="00456EBD" w:rsidSect="00224FD7">
      <w:footerReference r:id="Rf16ab4da0370407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34" w:rsidRDefault="00AD2C34">
      <w:r>
        <w:separator/>
      </w:r>
    </w:p>
  </w:endnote>
  <w:endnote w:type="continuationSeparator" w:id="0">
    <w:p w:rsidR="00AD2C34" w:rsidRDefault="00AD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34" w:rsidRDefault="00AD2C34">
      <w:r>
        <w:separator/>
      </w:r>
    </w:p>
  </w:footnote>
  <w:footnote w:type="continuationSeparator" w:id="0">
    <w:p w:rsidR="00AD2C34" w:rsidRDefault="00AD2C3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TOPLULUK YILLIK FAALİYET PLANI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FR/SKS/61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25.08.2023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26E30"/>
    <w:multiLevelType w:val="hybridMultilevel"/>
    <w:tmpl w:val="B7BE6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6EBD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42BA"/>
    <w:rsid w:val="00AC5E08"/>
    <w:rsid w:val="00AD2C34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7584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42B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 Char"/>
    <w:basedOn w:val="Normal"/>
    <w:rsid w:val="00AC42B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6ab4da0370407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0057-21DD-49FE-880F-25C421F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TOPLULUK YILLIK FAALİYET PLANI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2</cp:revision>
  <cp:lastPrinted>2018-09-24T13:03:00Z</cp:lastPrinted>
  <dcterms:created xsi:type="dcterms:W3CDTF">2023-08-25T08:36:00Z</dcterms:created>
  <dcterms:modified xsi:type="dcterms:W3CDTF">2023-08-25T08:36:00Z</dcterms:modified>
</cp:coreProperties>
</file>