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885"/>
        <w:gridCol w:w="1583"/>
        <w:gridCol w:w="1084"/>
        <w:gridCol w:w="1369"/>
        <w:gridCol w:w="1179"/>
        <w:gridCol w:w="348"/>
        <w:gridCol w:w="912"/>
        <w:gridCol w:w="1512"/>
      </w:tblGrid>
      <w:tr w:rsidR="00233DB7" w:rsidTr="00233DB7">
        <w:trPr>
          <w:trHeight w:val="295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233DB7" w:rsidP="00CA4D80" w:rsidRDefault="00233DB7">
            <w:pPr>
              <w:autoSpaceDE w:val="0"/>
              <w:autoSpaceDN w:val="0"/>
              <w:adjustRightInd w:val="0"/>
              <w:spacing w:before="38"/>
              <w:ind w:left="1221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BİLGİL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R</w:t>
            </w:r>
          </w:p>
        </w:tc>
        <w:tc>
          <w:tcPr>
            <w:tcW w:w="5320" w:type="dxa"/>
            <w:gridSpan w:val="5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233DB7" w:rsidP="00CA4D80" w:rsidRDefault="00233DB7">
            <w:pPr>
              <w:autoSpaceDE w:val="0"/>
              <w:autoSpaceDN w:val="0"/>
              <w:adjustRightInd w:val="0"/>
              <w:spacing w:before="38"/>
              <w:ind w:left="1687" w:right="16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Nü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Bilgil</w:t>
            </w:r>
            <w:r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eri</w:t>
            </w:r>
          </w:p>
        </w:tc>
      </w:tr>
      <w:tr w:rsidR="00233DB7" w:rsidTr="00233DB7">
        <w:trPr>
          <w:trHeight w:val="334" w:hRule="exact"/>
          <w:jc w:val="center"/>
        </w:trPr>
        <w:tc>
          <w:tcPr>
            <w:tcW w:w="2078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76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T.C.</w:t>
            </w:r>
            <w:r w:rsidRPr="00233DB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o</w:t>
            </w:r>
          </w:p>
        </w:tc>
        <w:tc>
          <w:tcPr>
            <w:tcW w:w="2667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71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w w:val="101"/>
                <w:sz w:val="20"/>
                <w:szCs w:val="20"/>
              </w:rPr>
              <w:t>i</w:t>
            </w:r>
          </w:p>
        </w:tc>
        <w:tc>
          <w:tcPr>
            <w:tcW w:w="1527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71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Cil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w w:val="101"/>
                <w:sz w:val="20"/>
                <w:szCs w:val="20"/>
              </w:rPr>
              <w:t>o</w:t>
            </w:r>
          </w:p>
        </w:tc>
        <w:tc>
          <w:tcPr>
            <w:tcW w:w="151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96" w:hRule="exact"/>
          <w:jc w:val="center"/>
        </w:trPr>
        <w:tc>
          <w:tcPr>
            <w:tcW w:w="2078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w w:val="101"/>
                <w:sz w:val="20"/>
                <w:szCs w:val="20"/>
              </w:rPr>
              <w:t>ı</w:t>
            </w:r>
          </w:p>
        </w:tc>
        <w:tc>
          <w:tcPr>
            <w:tcW w:w="2667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w w:val="101"/>
                <w:sz w:val="20"/>
                <w:szCs w:val="20"/>
              </w:rPr>
              <w:t>çesi</w:t>
            </w:r>
          </w:p>
        </w:tc>
        <w:tc>
          <w:tcPr>
            <w:tcW w:w="1527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4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</w:p>
        </w:tc>
        <w:tc>
          <w:tcPr>
            <w:tcW w:w="151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95" w:hRule="exact"/>
          <w:jc w:val="center"/>
        </w:trPr>
        <w:tc>
          <w:tcPr>
            <w:tcW w:w="2078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ı</w:t>
            </w:r>
          </w:p>
        </w:tc>
        <w:tc>
          <w:tcPr>
            <w:tcW w:w="2667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3DB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h</w:t>
            </w:r>
            <w:proofErr w:type="spellEnd"/>
            <w:r w:rsidRPr="00233DB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/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ö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y</w:t>
            </w:r>
          </w:p>
        </w:tc>
        <w:tc>
          <w:tcPr>
            <w:tcW w:w="1527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o</w:t>
            </w:r>
          </w:p>
        </w:tc>
        <w:tc>
          <w:tcPr>
            <w:tcW w:w="151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95" w:hRule="exact"/>
          <w:jc w:val="center"/>
        </w:trPr>
        <w:tc>
          <w:tcPr>
            <w:tcW w:w="2078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ı</w:t>
            </w:r>
          </w:p>
        </w:tc>
        <w:tc>
          <w:tcPr>
            <w:tcW w:w="2667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Cin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et</w:t>
            </w:r>
          </w:p>
        </w:tc>
        <w:tc>
          <w:tcPr>
            <w:tcW w:w="3951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95" w:hRule="exact"/>
          <w:jc w:val="center"/>
        </w:trPr>
        <w:tc>
          <w:tcPr>
            <w:tcW w:w="2078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ğ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/T</w:t>
            </w:r>
            <w:r w:rsidRPr="00233DB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ih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i</w:t>
            </w:r>
          </w:p>
        </w:tc>
        <w:tc>
          <w:tcPr>
            <w:tcW w:w="2667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nil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83" w:hRule="exact"/>
          <w:jc w:val="center"/>
        </w:trPr>
        <w:tc>
          <w:tcPr>
            <w:tcW w:w="10065" w:type="dxa"/>
            <w:gridSpan w:val="9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26"/>
              <w:ind w:left="3416" w:right="3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33DB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Ğ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</w:t>
            </w:r>
            <w:r w:rsidRPr="00233DB7"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BİLGİL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İ</w:t>
            </w:r>
          </w:p>
        </w:tc>
      </w:tr>
      <w:tr w:rsidR="00233DB7" w:rsidTr="00233DB7">
        <w:trPr>
          <w:trHeight w:val="319" w:hRule="exact"/>
          <w:jc w:val="center"/>
        </w:trPr>
        <w:tc>
          <w:tcPr>
            <w:tcW w:w="2078" w:type="dxa"/>
            <w:gridSpan w:val="2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233DB7" w:rsidR="00233DB7" w:rsidP="00CA4D80" w:rsidRDefault="00233DB7">
            <w:pPr>
              <w:autoSpaceDE w:val="0"/>
              <w:autoSpaceDN w:val="0"/>
              <w:adjustRightInd w:val="0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ak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ü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lte/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Yü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ksek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Ad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8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73"/>
              <w:ind w:left="2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azı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lı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ğ</w:t>
            </w:r>
            <w:r w:rsidRPr="00233DB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iti</w:t>
            </w:r>
            <w:r w:rsidRPr="00233DB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w w:val="103"/>
                <w:sz w:val="20"/>
                <w:szCs w:val="20"/>
              </w:rPr>
              <w:t>i</w:t>
            </w:r>
          </w:p>
        </w:tc>
        <w:tc>
          <w:tcPr>
            <w:tcW w:w="395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62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                   </w:t>
            </w:r>
            <w:r w:rsidRPr="00233DB7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k</w:t>
            </w:r>
          </w:p>
        </w:tc>
      </w:tr>
      <w:tr w:rsidR="00233DB7" w:rsidTr="00233DB7">
        <w:trPr>
          <w:trHeight w:val="382" w:hRule="exact"/>
          <w:jc w:val="center"/>
        </w:trPr>
        <w:tc>
          <w:tcPr>
            <w:tcW w:w="2078" w:type="dxa"/>
            <w:gridSpan w:val="2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62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62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66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Bölü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ı</w:t>
            </w:r>
          </w:p>
        </w:tc>
        <w:tc>
          <w:tcPr>
            <w:tcW w:w="3951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358" w:hRule="exact"/>
          <w:jc w:val="center"/>
        </w:trPr>
        <w:tc>
          <w:tcPr>
            <w:tcW w:w="2078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61"/>
              <w:ind w:left="2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b/>
                <w:bCs/>
                <w:spacing w:val="2"/>
                <w:w w:val="103"/>
                <w:sz w:val="20"/>
                <w:szCs w:val="20"/>
              </w:rPr>
              <w:t>f</w:t>
            </w:r>
            <w:r w:rsidRPr="00233DB7">
              <w:rPr>
                <w:rFonts w:ascii="Times New Roman" w:hAnsi="Times New Roman" w:cs="Times New Roman"/>
                <w:b/>
                <w:bCs/>
                <w:w w:val="103"/>
                <w:sz w:val="20"/>
                <w:szCs w:val="20"/>
              </w:rPr>
              <w:t>ı</w:t>
            </w:r>
          </w:p>
        </w:tc>
        <w:tc>
          <w:tcPr>
            <w:tcW w:w="2667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54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ğ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233DB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o</w:t>
            </w:r>
          </w:p>
        </w:tc>
        <w:tc>
          <w:tcPr>
            <w:tcW w:w="3951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331" w:hRule="exact"/>
          <w:jc w:val="center"/>
        </w:trPr>
        <w:tc>
          <w:tcPr>
            <w:tcW w:w="10065" w:type="dxa"/>
            <w:gridSpan w:val="9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74"/>
              <w:ind w:left="3125" w:right="3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33DB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Ğ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NC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İT</w:t>
            </w:r>
            <w:r w:rsidRPr="00233DB7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BİLGİ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LE</w:t>
            </w:r>
            <w:r w:rsidRPr="00233DB7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R</w:t>
            </w:r>
          </w:p>
        </w:tc>
      </w:tr>
      <w:tr w:rsidR="00233DB7" w:rsidTr="00233DB7">
        <w:trPr>
          <w:trHeight w:val="862" w:hRule="exact"/>
          <w:jc w:val="center"/>
        </w:trPr>
        <w:tc>
          <w:tcPr>
            <w:tcW w:w="1193" w:type="dxa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233DB7" w:rsidR="00233DB7" w:rsidP="00CA4D80" w:rsidRDefault="00233DB7">
            <w:pPr>
              <w:autoSpaceDE w:val="0"/>
              <w:autoSpaceDN w:val="0"/>
              <w:adjustRightInd w:val="0"/>
              <w:ind w:left="5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g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2"/>
                <w:w w:val="105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isi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?</w:t>
            </w:r>
          </w:p>
        </w:tc>
        <w:tc>
          <w:tcPr>
            <w:tcW w:w="88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ind w:left="18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t</w:t>
            </w:r>
          </w:p>
        </w:tc>
        <w:tc>
          <w:tcPr>
            <w:tcW w:w="1583" w:type="dxa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ind w:left="27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Ş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</w:t>
            </w:r>
            <w:r w:rsidRPr="00233DB7"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Ga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i</w:t>
            </w:r>
          </w:p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24"/>
              <w:ind w:left="287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Ya</w:t>
            </w:r>
            <w:r w:rsidRPr="00233DB7">
              <w:rPr>
                <w:rFonts w:ascii="Times New Roman" w:hAnsi="Times New Roman" w:cs="Times New Roman"/>
                <w:b/>
                <w:bCs/>
                <w:spacing w:val="-4"/>
                <w:w w:val="102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ı</w:t>
            </w:r>
            <w:r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2"/>
                <w:w w:val="102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ıs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ın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?</w:t>
            </w:r>
          </w:p>
        </w:tc>
        <w:tc>
          <w:tcPr>
            <w:tcW w:w="108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t</w:t>
            </w:r>
          </w:p>
        </w:tc>
        <w:tc>
          <w:tcPr>
            <w:tcW w:w="1369" w:type="dxa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7"/>
              <w:ind w:left="14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Aile</w:t>
            </w:r>
            <w:r w:rsidRPr="00233DB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iz</w:t>
            </w:r>
            <w:r w:rsidRPr="00233DB7">
              <w:rPr>
                <w:rFonts w:ascii="Times New Roman" w:hAnsi="Times New Roman" w:cs="Times New Roman"/>
                <w:bCs/>
                <w:spacing w:val="18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Cs/>
                <w:spacing w:val="15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iz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p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re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33DB7">
              <w:rPr>
                <w:rFonts w:ascii="Times New Roman" w:hAnsi="Times New Roman" w:cs="Times New Roman"/>
                <w:bCs/>
                <w:spacing w:val="25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bCs/>
                <w:spacing w:val="10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g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Cs/>
                <w:spacing w:val="1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ğa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bCs/>
                <w:spacing w:val="17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f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tl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er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Cs/>
                <w:spacing w:val="28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Cs/>
                <w:spacing w:val="17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gö</w:t>
            </w:r>
            <w:r w:rsidRPr="00233DB7"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dü</w:t>
            </w:r>
            <w:r w:rsidRPr="00233DB7">
              <w:rPr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ü</w:t>
            </w:r>
            <w:r w:rsidRPr="00233DB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</w:rPr>
              <w:t xml:space="preserve">z </w:t>
            </w:r>
            <w:r w:rsidRPr="00233DB7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mü</w:t>
            </w:r>
            <w:r w:rsidRPr="00233DB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?</w:t>
            </w:r>
          </w:p>
        </w:tc>
        <w:tc>
          <w:tcPr>
            <w:tcW w:w="117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ind w:left="18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t</w:t>
            </w:r>
          </w:p>
        </w:tc>
        <w:tc>
          <w:tcPr>
            <w:tcW w:w="2772" w:type="dxa"/>
            <w:gridSpan w:val="3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line="271" w:lineRule="auto"/>
              <w:ind w:left="16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ucu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kl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vet</w:t>
            </w:r>
            <w:r w:rsidRPr="00233DB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Seçeneği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İş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eyen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33DB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apor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es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Pr="00233DB7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ml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B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vu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e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undadı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233DB7" w:rsidTr="00233DB7">
        <w:trPr>
          <w:trHeight w:val="974" w:hRule="exact"/>
          <w:jc w:val="center"/>
        </w:trPr>
        <w:tc>
          <w:tcPr>
            <w:tcW w:w="1193" w:type="dxa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line="271" w:lineRule="auto"/>
              <w:ind w:left="16" w:right="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ind w:left="18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H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-5"/>
                <w:w w:val="102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ır</w:t>
            </w:r>
          </w:p>
        </w:tc>
        <w:tc>
          <w:tcPr>
            <w:tcW w:w="1583" w:type="dxa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ind w:left="18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H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-5"/>
                <w:w w:val="102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ır</w:t>
            </w:r>
          </w:p>
        </w:tc>
        <w:tc>
          <w:tcPr>
            <w:tcW w:w="1369" w:type="dxa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ind w:left="18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ind w:left="18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H</w:t>
            </w:r>
            <w:r w:rsidRPr="00233DB7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-5"/>
                <w:w w:val="102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w w:val="102"/>
                <w:sz w:val="20"/>
                <w:szCs w:val="20"/>
              </w:rPr>
              <w:t>ır</w:t>
            </w:r>
          </w:p>
        </w:tc>
        <w:tc>
          <w:tcPr>
            <w:tcW w:w="2772" w:type="dxa"/>
            <w:gridSpan w:val="3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ind w:left="18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10065" w:type="dxa"/>
            <w:gridSpan w:val="9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0"/>
              <w:ind w:left="3548" w:right="35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B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DURU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ed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Yu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rtla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rs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lı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Öğ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en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ed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is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lı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71" w:hRule="exact"/>
          <w:jc w:val="center"/>
        </w:trPr>
        <w:tc>
          <w:tcPr>
            <w:tcW w:w="10065" w:type="dxa"/>
            <w:gridSpan w:val="9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54"/>
              <w:ind w:left="3265" w:right="3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Y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alı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Yu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dund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alı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Yu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rtt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alı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ira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alı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krab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alı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8" w:hRule="exact"/>
          <w:jc w:val="center"/>
        </w:trPr>
        <w:tc>
          <w:tcPr>
            <w:tcW w:w="10065" w:type="dxa"/>
            <w:gridSpan w:val="9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6"/>
              <w:ind w:left="304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ANN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ÇAL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0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Ann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Ç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alışı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rs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apı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0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Bab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Ç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alışı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rs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apı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23" w:hRule="exact"/>
          <w:jc w:val="center"/>
        </w:trPr>
        <w:tc>
          <w:tcPr>
            <w:tcW w:w="10065" w:type="dxa"/>
            <w:gridSpan w:val="9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6"/>
              <w:ind w:left="3524" w:right="3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LEN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TOPLA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GEL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0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 TL-Net Asgari Ücret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0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Net Asgari Ücret – Net Asgari Ücretin %30 üzeri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Net Asgari Ücretin %31’i ve üzeri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11" w:hRule="exact"/>
          <w:jc w:val="center"/>
        </w:trPr>
        <w:tc>
          <w:tcPr>
            <w:tcW w:w="10065" w:type="dxa"/>
            <w:gridSpan w:val="9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line="189" w:lineRule="exact"/>
              <w:ind w:left="3565" w:right="35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ANN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0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Birlikt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0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rıla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Ann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Baba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kisi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Ve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Ann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Baba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Bir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8" w:hRule="exact"/>
          <w:jc w:val="center"/>
        </w:trPr>
        <w:tc>
          <w:tcPr>
            <w:tcW w:w="10065" w:type="dxa"/>
            <w:gridSpan w:val="9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0"/>
              <w:ind w:left="3034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LEN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ETT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Ğ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0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ira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0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Kend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isi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6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10065" w:type="dxa"/>
            <w:gridSpan w:val="9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0"/>
              <w:ind w:left="1447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B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AŞAR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  <w:r w:rsidRPr="00233DB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Yen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apa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Öğ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en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cil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B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ıs</w:t>
            </w:r>
            <w:r w:rsidRPr="00233D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B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Bırakacaktır.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YEN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ÖĞRENC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5320" w:type="dxa"/>
            <w:gridSpan w:val="5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47" w:hRule="exact"/>
          <w:jc w:val="center"/>
        </w:trPr>
        <w:tc>
          <w:tcPr>
            <w:tcW w:w="4745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NO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ORTALA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uğ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azı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ız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20" w:type="dxa"/>
            <w:gridSpan w:val="5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59" w:hRule="exact"/>
          <w:jc w:val="center"/>
        </w:trPr>
        <w:tc>
          <w:tcPr>
            <w:tcW w:w="10065" w:type="dxa"/>
            <w:gridSpan w:val="9"/>
            <w:tcBorders>
              <w:top w:val="single" w:color="000000" w:sz="7" w:space="0"/>
              <w:left w:val="single" w:color="000000" w:sz="14" w:space="0"/>
              <w:bottom w:val="single" w:color="000000" w:sz="7" w:space="0"/>
              <w:right w:val="single" w:color="000000" w:sz="14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42"/>
              <w:ind w:left="2026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>S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TAN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YA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HAKK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LG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ERECE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 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YA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</w:tr>
      <w:tr w:rsidR="00233DB7" w:rsidTr="00233DB7">
        <w:trPr>
          <w:trHeight w:val="331" w:hRule="exact"/>
          <w:jc w:val="center"/>
        </w:trPr>
        <w:tc>
          <w:tcPr>
            <w:tcW w:w="1193" w:type="dxa"/>
            <w:tcBorders>
              <w:top w:val="single" w:color="000000" w:sz="7" w:space="0"/>
              <w:left w:val="single" w:color="000000" w:sz="14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66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YAD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I</w:t>
            </w:r>
          </w:p>
        </w:tc>
        <w:tc>
          <w:tcPr>
            <w:tcW w:w="88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66"/>
              <w:ind w:left="18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Ş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/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MESL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Ğİ</w:t>
            </w:r>
          </w:p>
        </w:tc>
        <w:tc>
          <w:tcPr>
            <w:tcW w:w="3980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74"/>
              <w:ind w:left="1562" w:right="1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ADR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İ</w:t>
            </w:r>
          </w:p>
        </w:tc>
        <w:tc>
          <w:tcPr>
            <w:tcW w:w="2424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4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74"/>
              <w:ind w:left="354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TELE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FO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U</w:t>
            </w:r>
          </w:p>
        </w:tc>
      </w:tr>
      <w:tr w:rsidR="00233DB7" w:rsidTr="00233DB7">
        <w:trPr>
          <w:trHeight w:val="295" w:hRule="exact"/>
          <w:jc w:val="center"/>
        </w:trPr>
        <w:tc>
          <w:tcPr>
            <w:tcW w:w="2078" w:type="dxa"/>
            <w:gridSpan w:val="2"/>
            <w:tcBorders>
              <w:top w:val="single" w:color="000000" w:sz="7" w:space="0"/>
              <w:left w:val="single" w:color="000000" w:sz="14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4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95" w:hRule="exact"/>
          <w:jc w:val="center"/>
        </w:trPr>
        <w:tc>
          <w:tcPr>
            <w:tcW w:w="2078" w:type="dxa"/>
            <w:gridSpan w:val="2"/>
            <w:tcBorders>
              <w:top w:val="single" w:color="000000" w:sz="7" w:space="0"/>
              <w:left w:val="single" w:color="000000" w:sz="14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4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259" w:hRule="exact"/>
          <w:jc w:val="center"/>
        </w:trPr>
        <w:tc>
          <w:tcPr>
            <w:tcW w:w="10065" w:type="dxa"/>
            <w:gridSpan w:val="9"/>
            <w:tcBorders>
              <w:top w:val="single" w:color="000000" w:sz="7" w:space="0"/>
              <w:left w:val="single" w:color="000000" w:sz="14" w:space="0"/>
              <w:bottom w:val="single" w:color="000000" w:sz="7" w:space="0"/>
              <w:right w:val="single" w:color="000000" w:sz="14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1"/>
              <w:ind w:left="1186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NL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SÜRED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HA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ERLEŞE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LECEĞ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LET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 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LG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YA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</w:tr>
      <w:tr w:rsidR="00233DB7" w:rsidTr="00233DB7">
        <w:trPr>
          <w:trHeight w:val="332" w:hRule="exact"/>
          <w:jc w:val="center"/>
        </w:trPr>
        <w:tc>
          <w:tcPr>
            <w:tcW w:w="1193" w:type="dxa"/>
            <w:tcBorders>
              <w:top w:val="single" w:color="000000" w:sz="7" w:space="0"/>
              <w:left w:val="single" w:color="000000" w:sz="14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6"/>
              <w:ind w:left="68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el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fo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:</w:t>
            </w:r>
          </w:p>
        </w:tc>
        <w:tc>
          <w:tcPr>
            <w:tcW w:w="2468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6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-p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o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t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:</w:t>
            </w:r>
          </w:p>
          <w:p w:rsidRPr="00233DB7" w:rsidR="00233DB7" w:rsidP="00CA4D80" w:rsidRDefault="00233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233DB7" w:rsidR="00233DB7" w:rsidP="00CA4D80" w:rsidRDefault="00233DB7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20" w:type="dxa"/>
            <w:gridSpan w:val="5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4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Tr="00233DB7">
        <w:trPr>
          <w:trHeight w:val="1297" w:hRule="exact"/>
          <w:jc w:val="center"/>
        </w:trPr>
        <w:tc>
          <w:tcPr>
            <w:tcW w:w="10065" w:type="dxa"/>
            <w:gridSpan w:val="9"/>
            <w:tcBorders>
              <w:top w:val="single" w:color="000000" w:sz="7" w:space="0"/>
              <w:left w:val="single" w:color="000000" w:sz="14" w:space="0"/>
              <w:bottom w:val="single" w:color="000000" w:sz="7" w:space="0"/>
              <w:right w:val="single" w:color="000000" w:sz="14" w:space="0"/>
            </w:tcBorders>
          </w:tcPr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1" w:after="0"/>
              <w:ind w:left="1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ECD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1</w:t>
            </w:r>
            <w:r w:rsidRPr="00A92EC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C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Öğrenciye Ait Bilgiler”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nd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sadec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lg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kutucuğ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(</w:t>
            </w:r>
            <w:r w:rsidRPr="00233DB7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x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i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şaret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koyunu</w:t>
            </w:r>
            <w:r w:rsidRPr="00233DB7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Pr="00233DB7" w:rsidR="00233DB7" w:rsidP="00CA4D80" w:rsidRDefault="00233DB7">
            <w:pPr>
              <w:autoSpaceDE w:val="0"/>
              <w:autoSpaceDN w:val="0"/>
              <w:adjustRightInd w:val="0"/>
              <w:spacing w:after="0"/>
              <w:ind w:left="1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for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 ö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ğrenc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taraf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zz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eks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ks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233D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olara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doldur</w:t>
            </w:r>
            <w:r w:rsidR="00AD26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ul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acakt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233DB7" w:rsidR="00233DB7" w:rsidP="00233DB7" w:rsidRDefault="00233DB7">
            <w:pPr>
              <w:autoSpaceDE w:val="0"/>
              <w:autoSpaceDN w:val="0"/>
              <w:adjustRightInd w:val="0"/>
              <w:spacing w:before="20" w:after="0"/>
              <w:ind w:left="12" w:righ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3-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Gerçeğ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ayk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ı 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lg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verenle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ye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yard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mı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alsala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dah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233D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haklar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nda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ahru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leceklerd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233D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haklar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0175CD">
              <w:rPr>
                <w:rFonts w:ascii="Times New Roman" w:hAnsi="Times New Roman" w:cs="Times New Roman"/>
                <w:sz w:val="20"/>
                <w:szCs w:val="20"/>
              </w:rPr>
              <w:t xml:space="preserve">Yüksek Öğrenim </w:t>
            </w:r>
            <w:r w:rsidR="00431A6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bookmarkStart w:name="_GoBack" w:id="0"/>
            <w:bookmarkEnd w:id="0"/>
            <w:r w:rsidR="000175CD">
              <w:rPr>
                <w:rFonts w:ascii="Times New Roman" w:hAnsi="Times New Roman" w:cs="Times New Roman"/>
                <w:sz w:val="20"/>
                <w:szCs w:val="20"/>
              </w:rPr>
              <w:t>urumları Ö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ğrenc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175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="000175C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önet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ğ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hükü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ler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uygulanacakt</w:t>
            </w:r>
            <w:r w:rsidRPr="00233D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233D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233DB7" w:rsidR="00233DB7" w:rsidP="00CA4D80" w:rsidRDefault="00233DB7">
            <w:pPr>
              <w:autoSpaceDE w:val="0"/>
              <w:autoSpaceDN w:val="0"/>
              <w:adjustRightInd w:val="0"/>
              <w:spacing w:before="47" w:after="0"/>
              <w:ind w:left="12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For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  <w:r w:rsidRPr="00233DB7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doldura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for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33DB7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rtt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ğ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tü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33DB7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lg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ler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doğr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olara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233DB7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erd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ğ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</w:t>
            </w:r>
            <w:r w:rsidRPr="00233DB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23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taahhü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Pr="00233DB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eder</w:t>
            </w:r>
            <w:r w:rsidRPr="0023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Pr="00923ECC" w:rsidR="007A2926" w:rsidP="001B4140" w:rsidRDefault="007A2926"/>
    <w:sectPr w:rsidRPr="00923ECC" w:rsidR="007A2926" w:rsidSect="00A92ECD">
      <w:footerReference r:id="Rb011d09426224a7c"/>
      <w:headerReference w:type="default" r:id="rId8"/>
      <w:footerReference w:type="default" r:id="rId9"/>
      <w:pgSz w:w="11906" w:h="16838"/>
      <w:pgMar w:top="794" w:right="794" w:bottom="794" w:left="794" w:header="284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21" w:rsidRDefault="00CE6321">
      <w:r>
        <w:separator/>
      </w:r>
    </w:p>
  </w:endnote>
  <w:endnote w:type="continuationSeparator" w:id="0">
    <w:p w:rsidR="00CE6321" w:rsidRDefault="00C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21" w:rsidRDefault="00CE6321">
      <w:r>
        <w:separator/>
      </w:r>
    </w:p>
  </w:footnote>
  <w:footnote w:type="continuationSeparator" w:id="0">
    <w:p w:rsidR="00CE6321" w:rsidRDefault="00CE632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37" name="Resi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3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YEMEK YARDIMI BAŞVURU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FR/907/12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1.11.2017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01/15.07.2021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31A68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31A68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B7"/>
    <w:rsid w:val="000175C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3DB7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68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2ECD"/>
    <w:rsid w:val="00AB048E"/>
    <w:rsid w:val="00AC5E08"/>
    <w:rsid w:val="00AD26CF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6321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8F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2FB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B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011d09426224a7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584C-BE54-4F45-A237-A2B3E2E2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Yemek Yardımı Başvuru Formu</Template>
  <TotalTime>119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5</cp:revision>
  <cp:lastPrinted>2018-09-24T13:03:00Z</cp:lastPrinted>
  <dcterms:created xsi:type="dcterms:W3CDTF">2021-07-14T06:57:00Z</dcterms:created>
  <dcterms:modified xsi:type="dcterms:W3CDTF">2021-07-14T08:59:00Z</dcterms:modified>
</cp:coreProperties>
</file>