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60"/>
        <w:gridCol w:w="2280"/>
        <w:gridCol w:w="2280"/>
        <w:gridCol w:w="2281"/>
      </w:tblGrid>
      <w:tr w:rsidRPr="00374CA0" w:rsidR="00256CFE" w:rsidTr="001A6401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256CFE" w:rsidP="001A6401" w:rsidRDefault="00256C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256CFE" w:rsidP="001A6401" w:rsidRDefault="00256CFE">
            <w:pPr>
              <w:spacing w:before="60" w:after="60"/>
              <w:rPr>
                <w:bCs/>
              </w:rPr>
            </w:pPr>
            <w:r>
              <w:rPr>
                <w:bCs/>
              </w:rPr>
              <w:t>Sağlık Kültür Ve Spor Daire Başkanlığı</w:t>
            </w:r>
          </w:p>
        </w:tc>
      </w:tr>
      <w:tr w:rsidRPr="00374CA0" w:rsidR="00256CFE" w:rsidTr="001A6401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256CFE" w:rsidP="001A6401" w:rsidRDefault="00256C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6F3B2B" w:rsidR="00256CFE" w:rsidP="001A6401" w:rsidRDefault="00256CFE">
            <w:pPr>
              <w:pStyle w:val="NormalWeb"/>
            </w:pPr>
            <w:r>
              <w:t>Kültür Birimi</w:t>
            </w:r>
          </w:p>
        </w:tc>
      </w:tr>
      <w:tr w:rsidRPr="00374CA0" w:rsidR="00256CFE" w:rsidTr="001A6401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256CFE" w:rsidP="001A6401" w:rsidRDefault="00256C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6F3B2B" w:rsidR="00256CFE" w:rsidP="001A6401" w:rsidRDefault="00256CFE">
            <w:pPr>
              <w:pStyle w:val="NormalWeb"/>
            </w:pPr>
            <w:r>
              <w:t>Birim Sorumlusu</w:t>
            </w:r>
          </w:p>
        </w:tc>
      </w:tr>
      <w:tr w:rsidRPr="00374CA0" w:rsidR="00256CFE" w:rsidTr="001A6401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256CFE" w:rsidP="001A6401" w:rsidRDefault="00256C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F3B2B" w:rsidR="00256CFE" w:rsidP="001A6401" w:rsidRDefault="00256CFE">
            <w:r>
              <w:t>Şube Müdürü</w:t>
            </w:r>
          </w:p>
        </w:tc>
      </w:tr>
      <w:tr w:rsidRPr="00374CA0" w:rsidR="00256CFE" w:rsidTr="001A6401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256CFE" w:rsidP="001A6401" w:rsidRDefault="00256C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256CFE" w:rsidP="001A6401" w:rsidRDefault="00256CFE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F3B2B" w:rsidR="00256CFE" w:rsidP="001A6401" w:rsidRDefault="00256CFE">
            <w:pPr>
              <w:pStyle w:val="NormalWeb"/>
            </w:pPr>
            <w:r>
              <w:t>Memur, Bilgisayar İşletmeni, V.H.K.İ, Tekniker, Grafiker, Hizmetli, Sürekli İşçi,</w:t>
            </w:r>
          </w:p>
        </w:tc>
      </w:tr>
      <w:tr w:rsidRPr="00374CA0" w:rsidR="00256CFE" w:rsidTr="001A6401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256CFE" w:rsidP="001A6401" w:rsidRDefault="00256C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6F3B2B" w:rsidR="00256CFE" w:rsidP="001A6401" w:rsidRDefault="00256CFE">
            <w:pPr>
              <w:pStyle w:val="NormalWeb"/>
            </w:pPr>
            <w:r>
              <w:t>Memur, Bilgisayar İşletmeni, V.H.K.İ, Tekniker, Grafiker, Hizmetli</w:t>
            </w:r>
          </w:p>
        </w:tc>
      </w:tr>
      <w:tr w:rsidRPr="00374CA0" w:rsidR="00256CFE" w:rsidTr="001A6401">
        <w:trPr>
          <w:trHeight w:val="1227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256CFE" w:rsidP="001A6401" w:rsidRDefault="00256C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>
              <w:rPr>
                <w:b/>
              </w:rPr>
              <w:t xml:space="preserve"> / </w:t>
            </w:r>
            <w:r w:rsidRPr="00E676A5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256CFE" w:rsidP="001A6401" w:rsidRDefault="00256CFE">
            <w:pPr>
              <w:pStyle w:val="NormalWeb"/>
            </w:pPr>
            <w:r>
              <w:t>Kültürel ve sanatsal faaliyetler, öğrenci toplulukları etkinlikleri, konferans salonları rezervasyon ve organizasyon işlemleri</w:t>
            </w:r>
          </w:p>
        </w:tc>
      </w:tr>
      <w:tr w:rsidRPr="00374CA0" w:rsidR="00256CFE" w:rsidTr="00C91D94">
        <w:trPr>
          <w:trHeight w:val="142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256CFE" w:rsidP="001A6401" w:rsidRDefault="00256C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C91D94" w:rsidR="00256CFE" w:rsidP="001A6401" w:rsidRDefault="00256CFE">
            <w:pPr>
              <w:pStyle w:val="AralkYok"/>
              <w:rPr>
                <w:sz w:val="22"/>
                <w:szCs w:val="22"/>
              </w:rPr>
            </w:pPr>
            <w:r w:rsidRPr="00C91D94">
              <w:rPr>
                <w:sz w:val="22"/>
                <w:szCs w:val="22"/>
              </w:rPr>
              <w:t>-Kültür Birimi faaliyet alanındaki  iş ve işlemlerin zamanında eksiksiz yapılmasının takibini sağlamak,</w:t>
            </w:r>
          </w:p>
          <w:p w:rsidRPr="00C91D94" w:rsidR="00256CFE" w:rsidP="001A6401" w:rsidRDefault="00256CFE">
            <w:pPr>
              <w:pStyle w:val="AralkYok"/>
              <w:rPr>
                <w:sz w:val="22"/>
                <w:szCs w:val="22"/>
              </w:rPr>
            </w:pPr>
            <w:r w:rsidRPr="00C91D94">
              <w:rPr>
                <w:sz w:val="22"/>
                <w:szCs w:val="22"/>
              </w:rPr>
              <w:t>-Personel görev tanımları doğrultusunda iş paylaşımının yapılmasını sağlamak ve takip etmek.</w:t>
            </w:r>
          </w:p>
          <w:p w:rsidRPr="008A45DE" w:rsidR="00256CFE" w:rsidP="001A6401" w:rsidRDefault="00256CFE">
            <w:pPr>
              <w:pStyle w:val="AralkYok"/>
            </w:pPr>
            <w:r w:rsidRPr="00C91D94">
              <w:rPr>
                <w:sz w:val="22"/>
                <w:szCs w:val="22"/>
              </w:rPr>
              <w:t>-Birimle alakalı iş ve işlemler hakkında birimden sorumlu şube müdürünü sürekli bilgilendirmek,</w:t>
            </w:r>
          </w:p>
        </w:tc>
      </w:tr>
      <w:tr w:rsidRPr="00374CA0" w:rsidR="00256CFE" w:rsidTr="00C91D94">
        <w:trPr>
          <w:trHeight w:val="59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256CFE" w:rsidP="001A6401" w:rsidRDefault="00256C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6F3B2B" w:rsidR="00256CFE" w:rsidP="001A6401" w:rsidRDefault="00256CFE">
            <w:pPr>
              <w:pStyle w:val="NormalWeb"/>
              <w:jc w:val="both"/>
            </w:pPr>
            <w:r>
              <w:t>Gelen evrakları inceleme ve ilgili memura sevk etmek ve zamanında yapılmasını takip etmek.</w:t>
            </w:r>
          </w:p>
        </w:tc>
      </w:tr>
      <w:tr w:rsidRPr="00374CA0" w:rsidR="00256CFE" w:rsidTr="001A6401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256CFE" w:rsidP="001A6401" w:rsidRDefault="00256CFE">
            <w:pPr>
              <w:spacing w:before="60" w:after="60"/>
              <w:rPr>
                <w:b/>
              </w:rPr>
            </w:pPr>
          </w:p>
          <w:p w:rsidR="00256CFE" w:rsidP="001A6401" w:rsidRDefault="00256C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256CFE" w:rsidP="001A6401" w:rsidRDefault="00256C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56CFE" w:rsidP="001A6401" w:rsidRDefault="00256C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256CFE" w:rsidP="001A6401" w:rsidRDefault="00256C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256CFE" w:rsidP="001A6401" w:rsidRDefault="00256C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256CFE" w:rsidTr="001A6401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256CFE" w:rsidP="001A6401" w:rsidRDefault="00256C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91D94" w:rsidR="00256CFE" w:rsidP="001A6401" w:rsidRDefault="00256CFE">
            <w:pPr>
              <w:pStyle w:val="AralkYok"/>
              <w:rPr>
                <w:sz w:val="22"/>
                <w:szCs w:val="22"/>
              </w:rPr>
            </w:pPr>
            <w:r w:rsidRPr="00C91D94">
              <w:rPr>
                <w:sz w:val="22"/>
                <w:szCs w:val="22"/>
              </w:rPr>
              <w:t>-Kamu Yönetimi/Bürokrasi Kültürü</w:t>
            </w:r>
          </w:p>
          <w:p w:rsidRPr="00C91D94" w:rsidR="00256CFE" w:rsidP="001A6401" w:rsidRDefault="00256CFE">
            <w:pPr>
              <w:pStyle w:val="AralkYok"/>
              <w:rPr>
                <w:sz w:val="22"/>
                <w:szCs w:val="22"/>
              </w:rPr>
            </w:pPr>
            <w:r w:rsidRPr="00C91D94">
              <w:rPr>
                <w:sz w:val="22"/>
                <w:szCs w:val="22"/>
              </w:rPr>
              <w:t>-Detaylara Önem Verme</w:t>
            </w:r>
          </w:p>
          <w:p w:rsidRPr="00C91D94" w:rsidR="00256CFE" w:rsidP="001A6401" w:rsidRDefault="00256CFE">
            <w:pPr>
              <w:pStyle w:val="AralkYok"/>
              <w:rPr>
                <w:sz w:val="22"/>
                <w:szCs w:val="22"/>
              </w:rPr>
            </w:pPr>
            <w:r w:rsidRPr="00C91D94">
              <w:rPr>
                <w:sz w:val="22"/>
                <w:szCs w:val="22"/>
              </w:rPr>
              <w:t>-Kalite Odaklılık</w:t>
            </w:r>
          </w:p>
          <w:p w:rsidRPr="00C91D94" w:rsidR="00256CFE" w:rsidP="001A6401" w:rsidRDefault="00256CFE">
            <w:pPr>
              <w:pStyle w:val="AralkYok"/>
              <w:rPr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91D94" w:rsidR="00256CFE" w:rsidP="001A6401" w:rsidRDefault="00256CFE">
            <w:pPr>
              <w:pStyle w:val="AralkYok"/>
              <w:rPr>
                <w:sz w:val="22"/>
                <w:szCs w:val="22"/>
              </w:rPr>
            </w:pPr>
            <w:r w:rsidRPr="00C91D94">
              <w:rPr>
                <w:sz w:val="22"/>
                <w:szCs w:val="22"/>
              </w:rPr>
              <w:t>-Mevzuat bilgisi</w:t>
            </w:r>
          </w:p>
          <w:p w:rsidRPr="00C91D94" w:rsidR="00256CFE" w:rsidP="001A6401" w:rsidRDefault="00256CFE">
            <w:pPr>
              <w:pStyle w:val="AralkYok"/>
              <w:rPr>
                <w:sz w:val="22"/>
                <w:szCs w:val="22"/>
              </w:rPr>
            </w:pPr>
            <w:r w:rsidRPr="00C91D94">
              <w:rPr>
                <w:sz w:val="22"/>
                <w:szCs w:val="22"/>
              </w:rPr>
              <w:t>-Resmi yazışma usulleri bilgisi</w:t>
            </w:r>
          </w:p>
          <w:p w:rsidRPr="00C91D94" w:rsidR="00256CFE" w:rsidP="001A6401" w:rsidRDefault="00256CFE">
            <w:pPr>
              <w:pStyle w:val="AralkYok"/>
              <w:rPr>
                <w:sz w:val="22"/>
                <w:szCs w:val="22"/>
              </w:rPr>
            </w:pPr>
            <w:r w:rsidRPr="00C91D94">
              <w:rPr>
                <w:sz w:val="22"/>
                <w:szCs w:val="22"/>
              </w:rPr>
              <w:t>-Bilgisayar, yazılım kullanabilme</w:t>
            </w:r>
          </w:p>
          <w:p w:rsidRPr="00C91D94" w:rsidR="00256CFE" w:rsidP="001A6401" w:rsidRDefault="00256CFE">
            <w:pPr>
              <w:pStyle w:val="AralkYok"/>
              <w:rPr>
                <w:sz w:val="22"/>
                <w:szCs w:val="22"/>
              </w:rPr>
            </w:pPr>
            <w:r w:rsidRPr="00C91D94">
              <w:rPr>
                <w:sz w:val="22"/>
                <w:szCs w:val="22"/>
              </w:rPr>
              <w:t>-Ofis araçları kullanabilme</w:t>
            </w:r>
          </w:p>
          <w:p w:rsidRPr="00C91D94" w:rsidR="00256CFE" w:rsidP="001A6401" w:rsidRDefault="00256CFE">
            <w:pPr>
              <w:pStyle w:val="AralkYok"/>
              <w:rPr>
                <w:sz w:val="22"/>
                <w:szCs w:val="22"/>
              </w:rPr>
            </w:pPr>
            <w:r w:rsidRPr="00C91D94">
              <w:rPr>
                <w:sz w:val="22"/>
                <w:szCs w:val="22"/>
              </w:rPr>
              <w:t xml:space="preserve">-Kalite Sistemleri Teknik Bilgisi </w:t>
            </w:r>
          </w:p>
          <w:p w:rsidRPr="00C91D94" w:rsidR="00256CFE" w:rsidP="001A6401" w:rsidRDefault="00256CFE">
            <w:pPr>
              <w:pStyle w:val="AralkYok"/>
              <w:rPr>
                <w:sz w:val="22"/>
                <w:szCs w:val="22"/>
              </w:rPr>
            </w:pPr>
            <w:r w:rsidRPr="00C91D94">
              <w:rPr>
                <w:sz w:val="22"/>
                <w:szCs w:val="22"/>
              </w:rPr>
              <w:t xml:space="preserve">-Sistemler ve </w:t>
            </w:r>
          </w:p>
          <w:p w:rsidRPr="00C91D94" w:rsidR="00256CFE" w:rsidP="001A6401" w:rsidRDefault="00256CFE">
            <w:pPr>
              <w:pStyle w:val="AralkYok"/>
              <w:rPr>
                <w:sz w:val="22"/>
                <w:szCs w:val="22"/>
              </w:rPr>
            </w:pPr>
            <w:r w:rsidRPr="00C91D94">
              <w:rPr>
                <w:sz w:val="22"/>
                <w:szCs w:val="22"/>
              </w:rPr>
              <w:t>Fonksiyonlar Arası Bütünsel Bakışı Sağlayacak Tecrübe ve Donanım</w:t>
            </w:r>
          </w:p>
          <w:p w:rsidRPr="00C91D94" w:rsidR="00256CFE" w:rsidP="001A6401" w:rsidRDefault="00256CFE">
            <w:pPr>
              <w:pStyle w:val="AralkYok"/>
              <w:rPr>
                <w:sz w:val="22"/>
                <w:szCs w:val="22"/>
              </w:rPr>
            </w:pPr>
            <w:r w:rsidRPr="00C91D94">
              <w:rPr>
                <w:sz w:val="22"/>
                <w:szCs w:val="22"/>
              </w:rPr>
              <w:t>-Düzenleyici Etki Analizi Yapabilirlik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91D94" w:rsidR="00256CFE" w:rsidP="001A6401" w:rsidRDefault="00256CFE">
            <w:pPr>
              <w:pStyle w:val="AralkYok"/>
              <w:rPr>
                <w:sz w:val="22"/>
                <w:szCs w:val="22"/>
              </w:rPr>
            </w:pPr>
            <w:r w:rsidRPr="00C91D94">
              <w:rPr>
                <w:sz w:val="22"/>
                <w:szCs w:val="22"/>
              </w:rPr>
              <w:t>-Bilgi Toplama ve Organizasyon</w:t>
            </w:r>
          </w:p>
          <w:p w:rsidRPr="00C91D94" w:rsidR="00256CFE" w:rsidP="001A6401" w:rsidRDefault="00256CFE">
            <w:pPr>
              <w:pStyle w:val="AralkYok"/>
              <w:rPr>
                <w:sz w:val="22"/>
                <w:szCs w:val="22"/>
              </w:rPr>
            </w:pPr>
            <w:r w:rsidRPr="00C91D94">
              <w:rPr>
                <w:sz w:val="22"/>
                <w:szCs w:val="22"/>
              </w:rPr>
              <w:t>-Değişim Yönetimi</w:t>
            </w:r>
          </w:p>
          <w:p w:rsidRPr="00C91D94" w:rsidR="00256CFE" w:rsidP="001A6401" w:rsidRDefault="00256CFE">
            <w:pPr>
              <w:pStyle w:val="AralkYok"/>
              <w:rPr>
                <w:sz w:val="22"/>
                <w:szCs w:val="22"/>
              </w:rPr>
            </w:pPr>
            <w:r w:rsidRPr="00C91D94">
              <w:rPr>
                <w:sz w:val="22"/>
                <w:szCs w:val="22"/>
              </w:rPr>
              <w:t>-Liderlik</w:t>
            </w:r>
          </w:p>
          <w:p w:rsidRPr="00C91D94" w:rsidR="00256CFE" w:rsidP="001A6401" w:rsidRDefault="00256CFE">
            <w:pPr>
              <w:pStyle w:val="AralkYok"/>
              <w:rPr>
                <w:sz w:val="22"/>
                <w:szCs w:val="22"/>
              </w:rPr>
            </w:pPr>
            <w:r w:rsidRPr="00C91D94">
              <w:rPr>
                <w:sz w:val="22"/>
                <w:szCs w:val="22"/>
              </w:rPr>
              <w:t>-Planlama ve Organize Etme</w:t>
            </w:r>
          </w:p>
          <w:p w:rsidRPr="00C91D94" w:rsidR="00256CFE" w:rsidP="001A6401" w:rsidRDefault="00256CFE">
            <w:pPr>
              <w:pStyle w:val="AralkYok"/>
              <w:rPr>
                <w:sz w:val="22"/>
                <w:szCs w:val="22"/>
              </w:rPr>
            </w:pPr>
            <w:r w:rsidRPr="00C91D94">
              <w:rPr>
                <w:sz w:val="22"/>
                <w:szCs w:val="22"/>
              </w:rPr>
              <w:t>-Stratejik Yönetim</w:t>
            </w:r>
          </w:p>
          <w:p w:rsidRPr="00C91D94" w:rsidR="00256CFE" w:rsidP="001A6401" w:rsidRDefault="00256CFE">
            <w:pPr>
              <w:pStyle w:val="AralkYok"/>
              <w:rPr>
                <w:sz w:val="22"/>
                <w:szCs w:val="22"/>
              </w:rPr>
            </w:pPr>
            <w:r w:rsidRPr="00C91D94">
              <w:rPr>
                <w:sz w:val="22"/>
                <w:szCs w:val="22"/>
              </w:rPr>
              <w:t>-Zaman Yönetimi</w:t>
            </w:r>
          </w:p>
        </w:tc>
      </w:tr>
      <w:tr w:rsidRPr="00374CA0" w:rsidR="00256CFE" w:rsidTr="001A6401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256CFE" w:rsidP="001A6401" w:rsidRDefault="00256C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Görev İçin Gerekli </w:t>
            </w:r>
          </w:p>
          <w:p w:rsidR="00256CFE" w:rsidP="001A6401" w:rsidRDefault="00256C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6F3B2B" w:rsidR="00256CFE" w:rsidP="001A6401" w:rsidRDefault="00256CFE">
            <w:r>
              <w:t xml:space="preserve">Analitik düşünebilme </w:t>
            </w:r>
            <w:r>
              <w:br/>
              <w:t>Analiz yapabilme</w:t>
            </w:r>
            <w:r>
              <w:br/>
              <w:t>Düzgün diksiyon</w:t>
            </w:r>
            <w:r>
              <w:br/>
              <w:t>Düzenli ve disiplinli çalışma</w:t>
            </w:r>
            <w:r>
              <w:br/>
              <w:t>Ekip liderliği vasfı</w:t>
            </w:r>
            <w:r>
              <w:br/>
              <w:t>Empati kurabilme</w:t>
            </w:r>
            <w:r>
              <w:br/>
              <w:t>Etkin yazılı ve sözlü iletişim</w:t>
            </w:r>
            <w:r>
              <w:br/>
              <w:t>Güçlü hafıza</w:t>
            </w:r>
            <w:r>
              <w:br/>
              <w:t>Hoşgörülü olma</w:t>
            </w:r>
            <w:r>
              <w:br/>
              <w:t>İkna kabiliyeti</w:t>
            </w:r>
            <w:r>
              <w:br/>
              <w:t>Sonuç odaklı olma</w:t>
            </w:r>
            <w:r>
              <w:br/>
              <w:t>Stres yönetimi</w:t>
            </w:r>
            <w:r>
              <w:br/>
              <w:t>Temsil kabiliyeti</w:t>
            </w:r>
            <w:r>
              <w:br/>
              <w:t>Üst ve astlarla etkin diyalog</w:t>
            </w:r>
            <w:r>
              <w:br/>
              <w:t>Yoğun tempoda çalışabilme</w:t>
            </w:r>
            <w:r>
              <w:br/>
              <w:t>Yönetici vasfı</w:t>
            </w:r>
            <w:r>
              <w:br/>
              <w:t>Zaman yönetimi</w:t>
            </w:r>
            <w:r>
              <w:br/>
              <w:t>Orta düzeyde Bilgisayar ve internet kullanımı</w:t>
            </w:r>
          </w:p>
        </w:tc>
      </w:tr>
      <w:tr w:rsidRPr="00374CA0" w:rsidR="00256CFE" w:rsidTr="00C91D94">
        <w:trPr>
          <w:trHeight w:val="52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256CFE" w:rsidP="001A6401" w:rsidRDefault="00256C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256CFE" w:rsidP="00256CFE" w:rsidRDefault="00256CFE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</w:pPr>
            <w:r>
              <w:t>Şube Müdürü ile üst amirliği ilişkisi,</w:t>
            </w:r>
          </w:p>
          <w:p w:rsidRPr="006F3B2B" w:rsidR="00256CFE" w:rsidP="00256CFE" w:rsidRDefault="00256CFE">
            <w:pPr>
              <w:numPr>
                <w:ilvl w:val="0"/>
                <w:numId w:val="16"/>
              </w:numPr>
              <w:spacing w:before="100" w:beforeAutospacing="1"/>
            </w:pPr>
            <w:r>
              <w:t>Görevli olduğu Birim dâhilinde çalışan personel ile danışmanlık (bilgilendirme ve yönlendirme) ilişkisi</w:t>
            </w:r>
          </w:p>
        </w:tc>
      </w:tr>
      <w:tr w:rsidRPr="00374CA0" w:rsidR="00256CFE" w:rsidTr="001A6401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256CFE" w:rsidP="001A6401" w:rsidRDefault="00256C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967AC1" w:rsidR="00256CFE" w:rsidP="00256CFE" w:rsidRDefault="00256CFE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967AC1">
              <w:t>2547 sayılı Yükseköğretim Kanunu</w:t>
            </w:r>
          </w:p>
          <w:p w:rsidRPr="00967AC1" w:rsidR="00256CFE" w:rsidP="00256CFE" w:rsidRDefault="00256CFE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967AC1">
              <w:t>657 sayılı Devlet Memurları Kanunu</w:t>
            </w:r>
          </w:p>
          <w:p w:rsidRPr="00967AC1" w:rsidR="00256CFE" w:rsidP="00256CFE" w:rsidRDefault="00256CFE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967AC1">
              <w:t>Sağlık Kültür ve Spor Daire Başkanlığı Çalışma Usul ve Esasları Hakkında Yönetmelik</w:t>
            </w:r>
          </w:p>
          <w:p w:rsidRPr="00967AC1" w:rsidR="00256CFE" w:rsidP="00256CFE" w:rsidRDefault="00256CFE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967AC1">
              <w:t>İzmir Kâtip Çe</w:t>
            </w:r>
            <w:bookmarkStart w:name="_GoBack" w:id="0"/>
            <w:bookmarkEnd w:id="0"/>
            <w:r w:rsidRPr="00967AC1">
              <w:t>lebi Üniversitesi Bilim-Kültür-Sanat-Spor Etkinlikleri ve Öğrenci Toplulukları Yönergesi</w:t>
            </w:r>
          </w:p>
          <w:p w:rsidRPr="006F3B2B" w:rsidR="00256CFE" w:rsidP="00256CFE" w:rsidRDefault="00256CFE">
            <w:pPr>
              <w:numPr>
                <w:ilvl w:val="0"/>
                <w:numId w:val="17"/>
              </w:numPr>
              <w:spacing w:before="100" w:beforeAutospacing="1"/>
            </w:pPr>
            <w:r w:rsidRPr="00967AC1">
              <w:t>İzmir Kâtip Çelebi Üniversitesi Sağlık Kültür ve Spor Daire Başkanlığı alt birimlerinin çalışma usul ve esasları hakkında yönergeler</w:t>
            </w:r>
          </w:p>
        </w:tc>
      </w:tr>
    </w:tbl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256CFE" w:rsidTr="001A6401">
        <w:trPr>
          <w:jc w:val="right"/>
        </w:trPr>
        <w:tc>
          <w:tcPr>
            <w:tcW w:w="6374" w:type="dxa"/>
            <w:vAlign w:val="center"/>
          </w:tcPr>
          <w:p w:rsidR="00256CFE" w:rsidP="001A6401" w:rsidRDefault="00256CFE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256CFE" w:rsidTr="001A6401">
        <w:trPr>
          <w:trHeight w:val="270"/>
          <w:jc w:val="right"/>
        </w:trPr>
        <w:tc>
          <w:tcPr>
            <w:tcW w:w="6374" w:type="dxa"/>
            <w:vAlign w:val="center"/>
          </w:tcPr>
          <w:p w:rsidR="00256CFE" w:rsidP="001A6401" w:rsidRDefault="00256CFE">
            <w:pPr>
              <w:jc w:val="center"/>
              <w:rPr>
                <w:b/>
              </w:rPr>
            </w:pPr>
            <w:r>
              <w:rPr>
                <w:b/>
              </w:rPr>
              <w:t>Öğr. Gör. Dr. Yeliz DOĞRU</w:t>
            </w:r>
          </w:p>
        </w:tc>
      </w:tr>
      <w:tr w:rsidR="00256CFE" w:rsidTr="001A6401">
        <w:trPr>
          <w:trHeight w:val="392"/>
          <w:jc w:val="right"/>
        </w:trPr>
        <w:tc>
          <w:tcPr>
            <w:tcW w:w="6374" w:type="dxa"/>
            <w:vAlign w:val="center"/>
          </w:tcPr>
          <w:p w:rsidRPr="001A711F" w:rsidR="00256CFE" w:rsidP="001A6401" w:rsidRDefault="00256CFE">
            <w:pPr>
              <w:jc w:val="center"/>
            </w:pPr>
            <w:r>
              <w:t>Şube Müdürü</w:t>
            </w:r>
          </w:p>
        </w:tc>
      </w:tr>
    </w:tbl>
    <w:p w:rsidRPr="00A40877" w:rsidR="00256CFE" w:rsidP="00256CFE" w:rsidRDefault="00256CFE">
      <w:pPr>
        <w:rPr>
          <w:b/>
        </w:rPr>
      </w:pPr>
      <w:r>
        <w:rPr>
          <w:b/>
        </w:rPr>
        <w:t>TEBELLÜĞ EDEN</w:t>
      </w:r>
    </w:p>
    <w:p w:rsidR="00256CFE" w:rsidP="00256CFE" w:rsidRDefault="00256CFE"/>
    <w:p w:rsidRPr="007E165A" w:rsidR="00256CFE" w:rsidP="00256CFE" w:rsidRDefault="00256C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256CFE" w:rsidP="00256CFE" w:rsidRDefault="00256C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69"/>
        <w:gridCol w:w="4276"/>
        <w:gridCol w:w="1668"/>
        <w:gridCol w:w="3581"/>
      </w:tblGrid>
      <w:tr w:rsidRPr="000B29FC" w:rsidR="00256CFE" w:rsidTr="001A6401">
        <w:tc>
          <w:tcPr>
            <w:tcW w:w="672" w:type="dxa"/>
            <w:shd w:val="clear" w:color="auto" w:fill="auto"/>
            <w:vAlign w:val="center"/>
          </w:tcPr>
          <w:p w:rsidRPr="000B29FC" w:rsidR="00256CFE" w:rsidP="001A6401" w:rsidRDefault="00256CFE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256CFE" w:rsidP="001A6401" w:rsidRDefault="00256CFE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256CFE" w:rsidP="001A6401" w:rsidRDefault="00256CFE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256CFE" w:rsidP="001A6401" w:rsidRDefault="00256CFE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256CFE" w:rsidTr="001A6401">
        <w:tc>
          <w:tcPr>
            <w:tcW w:w="672" w:type="dxa"/>
            <w:shd w:val="clear" w:color="auto" w:fill="auto"/>
            <w:vAlign w:val="center"/>
          </w:tcPr>
          <w:p w:rsidRPr="00031771" w:rsidR="00256CFE" w:rsidP="00256CFE" w:rsidRDefault="00256CFE">
            <w:pPr>
              <w:pStyle w:val="ListeParagraf"/>
              <w:numPr>
                <w:ilvl w:val="0"/>
                <w:numId w:val="15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256CFE" w:rsidP="001A6401" w:rsidRDefault="00256CFE">
            <w:pPr>
              <w:rPr>
                <w:b/>
              </w:rPr>
            </w:pPr>
            <w:r>
              <w:rPr>
                <w:b/>
              </w:rPr>
              <w:t>Tuğçe YILMAZ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256CFE" w:rsidP="001A6401" w:rsidRDefault="00256CFE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256CFE" w:rsidP="001A6401" w:rsidRDefault="00256CFE">
            <w:pPr>
              <w:jc w:val="center"/>
              <w:rPr>
                <w:b/>
              </w:rPr>
            </w:pPr>
          </w:p>
        </w:tc>
      </w:tr>
    </w:tbl>
    <w:p w:rsidRPr="00E363C8" w:rsidR="00256CFE" w:rsidP="00256CFE" w:rsidRDefault="00256CFE">
      <w:pPr>
        <w:spacing w:before="120" w:after="120"/>
        <w:jc w:val="both"/>
        <w:rPr>
          <w:sz w:val="24"/>
          <w:szCs w:val="24"/>
        </w:rPr>
      </w:pPr>
    </w:p>
    <w:p w:rsidRPr="00256CFE" w:rsidR="002C4E20" w:rsidP="00256CFE" w:rsidRDefault="002C4E20"/>
    <w:sectPr w:rsidRPr="00256CFE" w:rsidR="002C4E20" w:rsidSect="00E363C8">
      <w:footerReference r:id="R64d080164bd24c37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C11" w:rsidRDefault="00A83C11">
      <w:r>
        <w:separator/>
      </w:r>
    </w:p>
  </w:endnote>
  <w:endnote w:type="continuationSeparator" w:id="0">
    <w:p w:rsidR="00A83C11" w:rsidRDefault="00A8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>
      <w:tc>
        <w:tcPr>
          <w:tcW w:w="2977" w:type="dxa"/>
        </w:tcPr>
        <w:p w:rsidRPr="0081712F" w:rsidR="00D44A53" w:rsidP="0081712F" w:rsidRDefault="0081712F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GT/SKS/91</w:t>
          </w:r>
        </w:p>
      </w:tc>
      <w:tc>
        <w:tcPr>
          <w:tcW w:w="2551" w:type="dxa"/>
        </w:tcPr>
        <w:p w:rsidRPr="0081712F" w:rsidR="00D44A53" w:rsidP="0081712F" w:rsidRDefault="00D44A53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14.01.2025</w:t>
          </w:r>
        </w:p>
      </w:tc>
      <w:tc>
        <w:tcPr>
          <w:tcW w:w="2976" w:type="dxa"/>
        </w:tcPr>
        <w:p w:rsidRPr="0081712F" w:rsidR="00D44A53" w:rsidP="0081712F" w:rsidRDefault="0081712F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00/...</w:t>
          </w:r>
        </w:p>
      </w:tc>
    </w:tr>
  </w:tbl>
  <w:p w:rsidR="00D44A53" w:rsidP="00D50057" w:rsidRDefault="00D44A53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C11" w:rsidRDefault="00A83C11">
      <w:r>
        <w:separator/>
      </w:r>
    </w:p>
  </w:footnote>
  <w:footnote w:type="continuationSeparator" w:id="0">
    <w:p w:rsidR="00A83C11" w:rsidRDefault="00A83C11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Kültür Ve Spor Daire Başkanlığı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KÜLTÜR BİRİMİ BİRİM SORUMLUSU GÖREV TANIMI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FR/GNL/11</w:t>
          </w:r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28.08.2018</w:t>
          </w:r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>1 / 8.03.2024</w:t>
          </w:r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91D94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91D94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41E32"/>
    <w:multiLevelType w:val="hybridMultilevel"/>
    <w:tmpl w:val="0C30DBB6"/>
    <w:lvl w:ilvl="0" w:tplc="5E9A96FC">
      <w:start w:val="1"/>
      <w:numFmt w:val="decimal"/>
      <w:lvlText w:val="%1."/>
      <w:lvlJc w:val="left"/>
      <w:pPr>
        <w:ind w:left="2088" w:hanging="360"/>
      </w:pPr>
      <w:rPr>
        <w:rFonts w:ascii="Times New Roman" w:hAnsi="Times New Roman" w:cs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1CA7AA4"/>
    <w:multiLevelType w:val="hybridMultilevel"/>
    <w:tmpl w:val="D598A0CC"/>
    <w:lvl w:ilvl="0" w:tplc="57F6C9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C096E"/>
    <w:multiLevelType w:val="hybridMultilevel"/>
    <w:tmpl w:val="0F546706"/>
    <w:lvl w:ilvl="0" w:tplc="D7C2BF38">
      <w:start w:val="10"/>
      <w:numFmt w:val="decimal"/>
      <w:lvlText w:val="%1"/>
      <w:lvlJc w:val="left"/>
      <w:pPr>
        <w:ind w:left="720" w:hanging="360"/>
      </w:pPr>
      <w:rPr>
        <w:rFonts w:hint="default"/>
        <w:color w:val="C45911" w:themeColor="accent2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87136"/>
    <w:multiLevelType w:val="multilevel"/>
    <w:tmpl w:val="0872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3D4AAB"/>
    <w:multiLevelType w:val="hybridMultilevel"/>
    <w:tmpl w:val="E1E23F0C"/>
    <w:lvl w:ilvl="0" w:tplc="27F2DE7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2421E1"/>
    <w:multiLevelType w:val="hybridMultilevel"/>
    <w:tmpl w:val="FCA4DC16"/>
    <w:lvl w:ilvl="0" w:tplc="CFDE1866">
      <w:start w:val="1"/>
      <w:numFmt w:val="decimal"/>
      <w:lvlText w:val="%1."/>
      <w:lvlJc w:val="left"/>
      <w:pPr>
        <w:ind w:left="13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52903201"/>
    <w:multiLevelType w:val="hybridMultilevel"/>
    <w:tmpl w:val="2C2C0E0C"/>
    <w:lvl w:ilvl="0" w:tplc="041F0017">
      <w:start w:val="1"/>
      <w:numFmt w:val="lowerLetter"/>
      <w:lvlText w:val="%1)"/>
      <w:lvlJc w:val="left"/>
      <w:pPr>
        <w:ind w:left="1713" w:hanging="360"/>
      </w:pPr>
    </w:lvl>
    <w:lvl w:ilvl="1" w:tplc="041F0019" w:tentative="1">
      <w:start w:val="1"/>
      <w:numFmt w:val="lowerLetter"/>
      <w:lvlText w:val="%2."/>
      <w:lvlJc w:val="left"/>
      <w:pPr>
        <w:ind w:left="2433" w:hanging="360"/>
      </w:pPr>
    </w:lvl>
    <w:lvl w:ilvl="2" w:tplc="041F001B" w:tentative="1">
      <w:start w:val="1"/>
      <w:numFmt w:val="lowerRoman"/>
      <w:lvlText w:val="%3."/>
      <w:lvlJc w:val="right"/>
      <w:pPr>
        <w:ind w:left="3153" w:hanging="180"/>
      </w:pPr>
    </w:lvl>
    <w:lvl w:ilvl="3" w:tplc="041F000F" w:tentative="1">
      <w:start w:val="1"/>
      <w:numFmt w:val="decimal"/>
      <w:lvlText w:val="%4."/>
      <w:lvlJc w:val="left"/>
      <w:pPr>
        <w:ind w:left="3873" w:hanging="360"/>
      </w:pPr>
    </w:lvl>
    <w:lvl w:ilvl="4" w:tplc="041F0019" w:tentative="1">
      <w:start w:val="1"/>
      <w:numFmt w:val="lowerLetter"/>
      <w:lvlText w:val="%5."/>
      <w:lvlJc w:val="left"/>
      <w:pPr>
        <w:ind w:left="4593" w:hanging="360"/>
      </w:pPr>
    </w:lvl>
    <w:lvl w:ilvl="5" w:tplc="041F001B" w:tentative="1">
      <w:start w:val="1"/>
      <w:numFmt w:val="lowerRoman"/>
      <w:lvlText w:val="%6."/>
      <w:lvlJc w:val="right"/>
      <w:pPr>
        <w:ind w:left="5313" w:hanging="180"/>
      </w:pPr>
    </w:lvl>
    <w:lvl w:ilvl="6" w:tplc="041F000F" w:tentative="1">
      <w:start w:val="1"/>
      <w:numFmt w:val="decimal"/>
      <w:lvlText w:val="%7."/>
      <w:lvlJc w:val="left"/>
      <w:pPr>
        <w:ind w:left="6033" w:hanging="360"/>
      </w:pPr>
    </w:lvl>
    <w:lvl w:ilvl="7" w:tplc="041F0019" w:tentative="1">
      <w:start w:val="1"/>
      <w:numFmt w:val="lowerLetter"/>
      <w:lvlText w:val="%8."/>
      <w:lvlJc w:val="left"/>
      <w:pPr>
        <w:ind w:left="6753" w:hanging="360"/>
      </w:pPr>
    </w:lvl>
    <w:lvl w:ilvl="8" w:tplc="041F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54CE19FE"/>
    <w:multiLevelType w:val="multilevel"/>
    <w:tmpl w:val="B206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9F6CAD"/>
    <w:multiLevelType w:val="multilevel"/>
    <w:tmpl w:val="B590F232"/>
    <w:lvl w:ilvl="0">
      <w:start w:val="1"/>
      <w:numFmt w:val="decimal"/>
      <w:lvlText w:val="%1."/>
      <w:lvlJc w:val="left"/>
      <w:pPr>
        <w:ind w:left="502" w:hanging="360"/>
      </w:pPr>
      <w:rPr>
        <w:b/>
        <w:color w:val="AC182D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4" w:hanging="1800"/>
      </w:pPr>
      <w:rPr>
        <w:rFonts w:hint="default"/>
      </w:rPr>
    </w:lvl>
  </w:abstractNum>
  <w:abstractNum w:abstractNumId="9" w15:restartNumberingAfterBreak="0">
    <w:nsid w:val="5A037CF0"/>
    <w:multiLevelType w:val="hybridMultilevel"/>
    <w:tmpl w:val="8B8E3DB8"/>
    <w:lvl w:ilvl="0" w:tplc="179C1E50">
      <w:start w:val="1"/>
      <w:numFmt w:val="lowerLetter"/>
      <w:lvlText w:val="%1)"/>
      <w:lvlJc w:val="left"/>
      <w:pPr>
        <w:ind w:left="17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0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0409C4"/>
    <w:multiLevelType w:val="hybridMultilevel"/>
    <w:tmpl w:val="0AB04DC6"/>
    <w:lvl w:ilvl="0" w:tplc="29307D4E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6D122C6B"/>
    <w:multiLevelType w:val="hybridMultilevel"/>
    <w:tmpl w:val="07B8999A"/>
    <w:lvl w:ilvl="0" w:tplc="2C58874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FA25A66"/>
    <w:multiLevelType w:val="hybridMultilevel"/>
    <w:tmpl w:val="7ADEF538"/>
    <w:lvl w:ilvl="0" w:tplc="F1D2C2B6">
      <w:start w:val="1"/>
      <w:numFmt w:val="decimal"/>
      <w:lvlText w:val="%1."/>
      <w:lvlJc w:val="left"/>
      <w:pPr>
        <w:ind w:left="15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74AC379E"/>
    <w:multiLevelType w:val="hybridMultilevel"/>
    <w:tmpl w:val="29761E1E"/>
    <w:lvl w:ilvl="0" w:tplc="CE4A83E8">
      <w:start w:val="1"/>
      <w:numFmt w:val="lowerLetter"/>
      <w:lvlText w:val="%1)"/>
      <w:lvlJc w:val="left"/>
      <w:pPr>
        <w:ind w:left="19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640" w:hanging="360"/>
      </w:pPr>
    </w:lvl>
    <w:lvl w:ilvl="2" w:tplc="041F001B" w:tentative="1">
      <w:start w:val="1"/>
      <w:numFmt w:val="lowerRoman"/>
      <w:lvlText w:val="%3."/>
      <w:lvlJc w:val="right"/>
      <w:pPr>
        <w:ind w:left="3360" w:hanging="180"/>
      </w:pPr>
    </w:lvl>
    <w:lvl w:ilvl="3" w:tplc="041F000F" w:tentative="1">
      <w:start w:val="1"/>
      <w:numFmt w:val="decimal"/>
      <w:lvlText w:val="%4."/>
      <w:lvlJc w:val="left"/>
      <w:pPr>
        <w:ind w:left="4080" w:hanging="360"/>
      </w:pPr>
    </w:lvl>
    <w:lvl w:ilvl="4" w:tplc="041F0019" w:tentative="1">
      <w:start w:val="1"/>
      <w:numFmt w:val="lowerLetter"/>
      <w:lvlText w:val="%5."/>
      <w:lvlJc w:val="left"/>
      <w:pPr>
        <w:ind w:left="4800" w:hanging="360"/>
      </w:pPr>
    </w:lvl>
    <w:lvl w:ilvl="5" w:tplc="041F001B" w:tentative="1">
      <w:start w:val="1"/>
      <w:numFmt w:val="lowerRoman"/>
      <w:lvlText w:val="%6."/>
      <w:lvlJc w:val="right"/>
      <w:pPr>
        <w:ind w:left="5520" w:hanging="180"/>
      </w:pPr>
    </w:lvl>
    <w:lvl w:ilvl="6" w:tplc="041F000F" w:tentative="1">
      <w:start w:val="1"/>
      <w:numFmt w:val="decimal"/>
      <w:lvlText w:val="%7."/>
      <w:lvlJc w:val="left"/>
      <w:pPr>
        <w:ind w:left="6240" w:hanging="360"/>
      </w:pPr>
    </w:lvl>
    <w:lvl w:ilvl="7" w:tplc="041F0019" w:tentative="1">
      <w:start w:val="1"/>
      <w:numFmt w:val="lowerLetter"/>
      <w:lvlText w:val="%8."/>
      <w:lvlJc w:val="left"/>
      <w:pPr>
        <w:ind w:left="6960" w:hanging="360"/>
      </w:pPr>
    </w:lvl>
    <w:lvl w:ilvl="8" w:tplc="041F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788D0A8F"/>
    <w:multiLevelType w:val="hybridMultilevel"/>
    <w:tmpl w:val="50902DC2"/>
    <w:lvl w:ilvl="0" w:tplc="B1E07A5E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9033FDC"/>
    <w:multiLevelType w:val="hybridMultilevel"/>
    <w:tmpl w:val="B62087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F1002050">
      <w:start w:val="1"/>
      <w:numFmt w:val="decimal"/>
      <w:lvlText w:val="%2-"/>
      <w:lvlJc w:val="left"/>
      <w:pPr>
        <w:ind w:left="1440" w:hanging="360"/>
      </w:pPr>
      <w:rPr>
        <w:rFonts w:hint="default"/>
        <w:b/>
      </w:rPr>
    </w:lvl>
    <w:lvl w:ilvl="2" w:tplc="907A00B4">
      <w:start w:val="11"/>
      <w:numFmt w:val="decimal"/>
      <w:lvlText w:val="%3"/>
      <w:lvlJc w:val="left"/>
      <w:pPr>
        <w:ind w:left="2340" w:hanging="360"/>
      </w:pPr>
      <w:rPr>
        <w:rFonts w:hint="default"/>
        <w:sz w:val="22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6"/>
  </w:num>
  <w:num w:numId="5">
    <w:abstractNumId w:val="11"/>
  </w:num>
  <w:num w:numId="6">
    <w:abstractNumId w:val="9"/>
  </w:num>
  <w:num w:numId="7">
    <w:abstractNumId w:val="14"/>
  </w:num>
  <w:num w:numId="8">
    <w:abstractNumId w:val="5"/>
  </w:num>
  <w:num w:numId="9">
    <w:abstractNumId w:val="1"/>
  </w:num>
  <w:num w:numId="10">
    <w:abstractNumId w:val="12"/>
  </w:num>
  <w:num w:numId="11">
    <w:abstractNumId w:val="4"/>
  </w:num>
  <w:num w:numId="12">
    <w:abstractNumId w:val="15"/>
  </w:num>
  <w:num w:numId="13">
    <w:abstractNumId w:val="2"/>
  </w:num>
  <w:num w:numId="14">
    <w:abstractNumId w:val="13"/>
  </w:num>
  <w:num w:numId="15">
    <w:abstractNumId w:val="10"/>
  </w:num>
  <w:num w:numId="16">
    <w:abstractNumId w:val="3"/>
  </w:num>
  <w:num w:numId="1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94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1702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E64E0"/>
    <w:rsid w:val="000F0E31"/>
    <w:rsid w:val="000F1D79"/>
    <w:rsid w:val="000F5738"/>
    <w:rsid w:val="00100EF8"/>
    <w:rsid w:val="00107EC7"/>
    <w:rsid w:val="00110454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412"/>
    <w:rsid w:val="00202B4C"/>
    <w:rsid w:val="002165DA"/>
    <w:rsid w:val="00224FD7"/>
    <w:rsid w:val="0022675E"/>
    <w:rsid w:val="00235BFE"/>
    <w:rsid w:val="00237835"/>
    <w:rsid w:val="00241873"/>
    <w:rsid w:val="002535FA"/>
    <w:rsid w:val="00256CFE"/>
    <w:rsid w:val="00260278"/>
    <w:rsid w:val="00285AD3"/>
    <w:rsid w:val="002A26C7"/>
    <w:rsid w:val="002B01C0"/>
    <w:rsid w:val="002B272D"/>
    <w:rsid w:val="002B7DA2"/>
    <w:rsid w:val="002C4E20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53CA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777CF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5E6E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6942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577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05AA9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37E46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2160D"/>
    <w:rsid w:val="00A35DC0"/>
    <w:rsid w:val="00A40877"/>
    <w:rsid w:val="00A57573"/>
    <w:rsid w:val="00A575EC"/>
    <w:rsid w:val="00A6507F"/>
    <w:rsid w:val="00A77709"/>
    <w:rsid w:val="00A809A6"/>
    <w:rsid w:val="00A83C11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34D51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0487"/>
    <w:rsid w:val="00C6286D"/>
    <w:rsid w:val="00C62AD8"/>
    <w:rsid w:val="00C65277"/>
    <w:rsid w:val="00C727EF"/>
    <w:rsid w:val="00C81EAF"/>
    <w:rsid w:val="00C84E55"/>
    <w:rsid w:val="00C90148"/>
    <w:rsid w:val="00C91D94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CFE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937E46"/>
    <w:rPr>
      <w:b/>
      <w:bCs/>
    </w:rPr>
  </w:style>
  <w:style w:type="paragraph" w:styleId="AralkYok">
    <w:name w:val="No Spacing"/>
    <w:link w:val="AralkYokChar"/>
    <w:uiPriority w:val="1"/>
    <w:qFormat/>
    <w:rsid w:val="00937E46"/>
    <w:rPr>
      <w:sz w:val="24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rsid w:val="00937E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64d080164bd24c3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12AF0-D930-4772-A5EF-7A68C5BB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Kültür Birimi Birim Sorumlusu Görev Tanımı_.dotx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HP 800</dc:creator>
  <cp:keywords/>
  <cp:lastModifiedBy>HP 800</cp:lastModifiedBy>
  <cp:revision>1</cp:revision>
  <cp:lastPrinted>2018-09-24T13:03:00Z</cp:lastPrinted>
  <dcterms:created xsi:type="dcterms:W3CDTF">2025-01-13T12:51:00Z</dcterms:created>
  <dcterms:modified xsi:type="dcterms:W3CDTF">2025-01-13T12:52:00Z</dcterms:modified>
</cp:coreProperties>
</file>