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750A2" w:rsidR="00065979" w:rsidP="00065979" w:rsidRDefault="00065979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hAnsi="Times New Roman" w:eastAsia="Times New Roman" w:cs="Times New Roman"/>
          <w:b/>
          <w:bCs/>
          <w:sz w:val="24"/>
          <w:szCs w:val="24"/>
          <w:lang w:eastAsia="tr-TR"/>
        </w:rPr>
        <w:t>A- Kişisel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60"/>
        <w:gridCol w:w="7148"/>
      </w:tblGrid>
      <w:tr w:rsidRPr="007750A2" w:rsidR="00065979" w:rsidTr="00B266DB">
        <w:trPr>
          <w:trHeight w:val="340"/>
        </w:trPr>
        <w:tc>
          <w:tcPr>
            <w:tcW w:w="3227" w:type="dxa"/>
            <w:vAlign w:val="center"/>
          </w:tcPr>
          <w:p w:rsidRPr="007750A2" w:rsidR="00065979" w:rsidP="00B266DB" w:rsidRDefault="00065979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7345" w:type="dxa"/>
            <w:vAlign w:val="center"/>
          </w:tcPr>
          <w:p w:rsidRPr="007750A2" w:rsidR="00065979" w:rsidP="00B266DB" w:rsidRDefault="00065979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40"/>
        </w:trPr>
        <w:tc>
          <w:tcPr>
            <w:tcW w:w="3227" w:type="dxa"/>
            <w:vAlign w:val="center"/>
          </w:tcPr>
          <w:p w:rsidRPr="007750A2" w:rsidR="00065979" w:rsidP="00B266DB" w:rsidRDefault="00065979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7345" w:type="dxa"/>
            <w:vAlign w:val="center"/>
          </w:tcPr>
          <w:p w:rsidRPr="007750A2" w:rsidR="00065979" w:rsidP="00B266DB" w:rsidRDefault="00065979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40"/>
        </w:trPr>
        <w:tc>
          <w:tcPr>
            <w:tcW w:w="3227" w:type="dxa"/>
            <w:vAlign w:val="center"/>
          </w:tcPr>
          <w:p w:rsidRPr="007750A2" w:rsidR="00065979" w:rsidP="00B266DB" w:rsidRDefault="00065979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Baba Adı</w:t>
            </w:r>
          </w:p>
        </w:tc>
        <w:tc>
          <w:tcPr>
            <w:tcW w:w="7345" w:type="dxa"/>
            <w:vAlign w:val="center"/>
          </w:tcPr>
          <w:p w:rsidRPr="007750A2" w:rsidR="00065979" w:rsidP="00B266DB" w:rsidRDefault="00065979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40"/>
        </w:trPr>
        <w:tc>
          <w:tcPr>
            <w:tcW w:w="3227" w:type="dxa"/>
            <w:vAlign w:val="center"/>
          </w:tcPr>
          <w:p w:rsidRPr="007750A2" w:rsidR="00065979" w:rsidP="00B266DB" w:rsidRDefault="00065979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Anne Adı</w:t>
            </w:r>
          </w:p>
        </w:tc>
        <w:tc>
          <w:tcPr>
            <w:tcW w:w="7345" w:type="dxa"/>
            <w:vAlign w:val="center"/>
          </w:tcPr>
          <w:p w:rsidRPr="007750A2" w:rsidR="00065979" w:rsidP="00B266DB" w:rsidRDefault="00065979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40"/>
        </w:trPr>
        <w:tc>
          <w:tcPr>
            <w:tcW w:w="3227" w:type="dxa"/>
            <w:vAlign w:val="center"/>
          </w:tcPr>
          <w:p w:rsidRPr="007750A2" w:rsidR="00065979" w:rsidP="00B266DB" w:rsidRDefault="00065979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Doğum Yeri /Tarihi</w:t>
            </w:r>
          </w:p>
        </w:tc>
        <w:tc>
          <w:tcPr>
            <w:tcW w:w="7345" w:type="dxa"/>
            <w:vAlign w:val="center"/>
          </w:tcPr>
          <w:p w:rsidRPr="007750A2" w:rsidR="00065979" w:rsidP="00B266DB" w:rsidRDefault="00065979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Pr="007750A2" w:rsidR="00065979" w:rsidP="00065979" w:rsidRDefault="00065979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  <w:lang w:eastAsia="tr-TR"/>
        </w:rPr>
      </w:pPr>
    </w:p>
    <w:p w:rsidRPr="007750A2" w:rsidR="00065979" w:rsidP="00065979" w:rsidRDefault="00065979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hAnsi="Times New Roman" w:eastAsia="Times New Roman" w:cs="Times New Roman"/>
          <w:b/>
          <w:bCs/>
          <w:sz w:val="24"/>
          <w:szCs w:val="24"/>
          <w:lang w:eastAsia="tr-TR"/>
        </w:rPr>
        <w:t>B- Öğrenim Bilgileri</w:t>
      </w:r>
    </w:p>
    <w:tbl>
      <w:tblPr>
        <w:tblW w:w="1056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3508"/>
        <w:gridCol w:w="1546"/>
        <w:gridCol w:w="2673"/>
      </w:tblGrid>
      <w:tr w:rsidRPr="007750A2" w:rsidR="00065979" w:rsidTr="00B266DB">
        <w:trPr>
          <w:trHeight w:val="340"/>
        </w:trPr>
        <w:tc>
          <w:tcPr>
            <w:tcW w:w="2836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Fakülte/Yüksekokul/Enstitü</w:t>
            </w:r>
          </w:p>
        </w:tc>
        <w:tc>
          <w:tcPr>
            <w:tcW w:w="3508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Öğretim Şekli</w:t>
            </w:r>
          </w:p>
        </w:tc>
        <w:tc>
          <w:tcPr>
            <w:tcW w:w="2673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5" w:id="0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0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  I. Öğretim</w:t>
            </w:r>
          </w:p>
        </w:tc>
      </w:tr>
      <w:tr w:rsidRPr="007750A2" w:rsidR="00065979" w:rsidTr="00B266DB">
        <w:trPr>
          <w:trHeight w:val="340"/>
        </w:trPr>
        <w:tc>
          <w:tcPr>
            <w:tcW w:w="2836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3508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6" w:type="dxa"/>
            <w:vMerge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6" w:id="1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  II. Öğretim</w:t>
            </w:r>
          </w:p>
        </w:tc>
      </w:tr>
      <w:tr w:rsidRPr="007750A2" w:rsidR="00065979" w:rsidTr="00B266DB">
        <w:trPr>
          <w:trHeight w:val="340"/>
        </w:trPr>
        <w:tc>
          <w:tcPr>
            <w:tcW w:w="2836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3508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6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Okul No</w:t>
            </w:r>
          </w:p>
        </w:tc>
        <w:tc>
          <w:tcPr>
            <w:tcW w:w="2673" w:type="dxa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gridAfter w:val="2"/>
          <w:wAfter w:w="4219" w:type="dxa"/>
          <w:trHeight w:val="340"/>
        </w:trPr>
        <w:tc>
          <w:tcPr>
            <w:tcW w:w="2836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Hazırlık </w:t>
            </w:r>
          </w:p>
        </w:tc>
        <w:tc>
          <w:tcPr>
            <w:tcW w:w="3508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  Var             </w:t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  Yok</w:t>
            </w:r>
          </w:p>
        </w:tc>
      </w:tr>
    </w:tbl>
    <w:p w:rsidRPr="007750A2" w:rsidR="00065979" w:rsidP="00065979" w:rsidRDefault="00065979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tr-TR"/>
        </w:rPr>
      </w:pPr>
    </w:p>
    <w:p w:rsidRPr="007750A2" w:rsidR="00065979" w:rsidP="00065979" w:rsidRDefault="00065979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hAnsi="Times New Roman" w:eastAsia="Times New Roman" w:cs="Times New Roman"/>
          <w:b/>
          <w:bCs/>
          <w:sz w:val="24"/>
          <w:szCs w:val="24"/>
          <w:lang w:eastAsia="tr-TR"/>
        </w:rPr>
        <w:t>C-Aile Bilgileri</w:t>
      </w:r>
    </w:p>
    <w:tbl>
      <w:tblPr>
        <w:tblW w:w="1049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60"/>
        <w:gridCol w:w="720"/>
        <w:gridCol w:w="540"/>
        <w:gridCol w:w="540"/>
        <w:gridCol w:w="180"/>
        <w:gridCol w:w="1800"/>
        <w:gridCol w:w="180"/>
        <w:gridCol w:w="360"/>
        <w:gridCol w:w="1260"/>
        <w:gridCol w:w="2428"/>
      </w:tblGrid>
      <w:tr w:rsidRPr="007750A2" w:rsidR="00065979" w:rsidTr="00B266DB">
        <w:trPr>
          <w:trHeight w:val="340"/>
        </w:trPr>
        <w:tc>
          <w:tcPr>
            <w:tcW w:w="2122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Anne Baba Durumu</w:t>
            </w:r>
          </w:p>
        </w:tc>
        <w:tc>
          <w:tcPr>
            <w:tcW w:w="8368" w:type="dxa"/>
            <w:gridSpan w:val="10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7" w:id="2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2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sağ</w:t>
            </w:r>
            <w:proofErr w:type="gramEnd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 ve beraberler            </w:t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8" w:id="3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3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 sağ ve ayrılar                  </w:t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9" w:id="4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4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 biri veya ikisi vefat etmiş</w:t>
            </w:r>
          </w:p>
        </w:tc>
      </w:tr>
      <w:tr w:rsidRPr="007750A2" w:rsidR="00065979" w:rsidTr="00B266DB">
        <w:trPr>
          <w:trHeight w:val="340"/>
        </w:trPr>
        <w:tc>
          <w:tcPr>
            <w:tcW w:w="2122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Ailedeki Birey Sayısı</w:t>
            </w:r>
          </w:p>
        </w:tc>
        <w:tc>
          <w:tcPr>
            <w:tcW w:w="1080" w:type="dxa"/>
            <w:gridSpan w:val="2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gridSpan w:val="2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Babanın Mesleği</w:t>
            </w:r>
          </w:p>
        </w:tc>
        <w:tc>
          <w:tcPr>
            <w:tcW w:w="2520" w:type="dxa"/>
            <w:gridSpan w:val="4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Geliri (Aylık)</w:t>
            </w:r>
          </w:p>
        </w:tc>
        <w:tc>
          <w:tcPr>
            <w:tcW w:w="2428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40"/>
        </w:trPr>
        <w:tc>
          <w:tcPr>
            <w:tcW w:w="2122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Kardeş Sayısı</w:t>
            </w:r>
          </w:p>
        </w:tc>
        <w:tc>
          <w:tcPr>
            <w:tcW w:w="1080" w:type="dxa"/>
            <w:gridSpan w:val="2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gridSpan w:val="2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Annenin Mesleği</w:t>
            </w:r>
          </w:p>
        </w:tc>
        <w:tc>
          <w:tcPr>
            <w:tcW w:w="2520" w:type="dxa"/>
            <w:gridSpan w:val="4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Geliri (Aylık)</w:t>
            </w:r>
          </w:p>
        </w:tc>
        <w:tc>
          <w:tcPr>
            <w:tcW w:w="2428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40"/>
        </w:trPr>
        <w:tc>
          <w:tcPr>
            <w:tcW w:w="2122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Okuyan Kardeş Sayısı</w:t>
            </w:r>
          </w:p>
        </w:tc>
        <w:tc>
          <w:tcPr>
            <w:tcW w:w="1080" w:type="dxa"/>
            <w:gridSpan w:val="2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0" w:type="dxa"/>
            <w:gridSpan w:val="5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Ailenin Toplam Net Geliri (Aylık)</w:t>
            </w:r>
          </w:p>
        </w:tc>
        <w:tc>
          <w:tcPr>
            <w:tcW w:w="4048" w:type="dxa"/>
            <w:gridSpan w:val="3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40"/>
        </w:trPr>
        <w:tc>
          <w:tcPr>
            <w:tcW w:w="3202" w:type="dxa"/>
            <w:gridSpan w:val="3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Ailenin İkamet Ettiği Evin Durumu</w:t>
            </w:r>
          </w:p>
        </w:tc>
        <w:tc>
          <w:tcPr>
            <w:tcW w:w="7288" w:type="dxa"/>
            <w:gridSpan w:val="8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0" w:id="5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5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 Kira          </w:t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1" w:id="6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6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 Kendi Eviniz          </w:t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2" w:id="7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7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 Yakınınızın           </w:t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3" w:id="8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8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 Diğer</w:t>
            </w:r>
          </w:p>
        </w:tc>
      </w:tr>
      <w:tr w:rsidRPr="007750A2" w:rsidR="00065979" w:rsidTr="00B266DB">
        <w:trPr>
          <w:trHeight w:val="761"/>
        </w:trPr>
        <w:tc>
          <w:tcPr>
            <w:tcW w:w="3742" w:type="dxa"/>
            <w:gridSpan w:val="4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Ailenin İkamet Ettiği Yerin Adresi ve Telefonu</w:t>
            </w:r>
          </w:p>
        </w:tc>
        <w:tc>
          <w:tcPr>
            <w:tcW w:w="6748" w:type="dxa"/>
            <w:gridSpan w:val="7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48"/>
        </w:trPr>
        <w:tc>
          <w:tcPr>
            <w:tcW w:w="2482" w:type="dxa"/>
            <w:gridSpan w:val="2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Ailenizin Size Gönderdiği Aylık Gelir</w:t>
            </w:r>
          </w:p>
        </w:tc>
        <w:tc>
          <w:tcPr>
            <w:tcW w:w="1980" w:type="dxa"/>
            <w:gridSpan w:val="4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Aldığınız Bursların Adı</w:t>
            </w:r>
          </w:p>
        </w:tc>
        <w:tc>
          <w:tcPr>
            <w:tcW w:w="4228" w:type="dxa"/>
            <w:gridSpan w:val="4"/>
            <w:vMerge w:val="restart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13"/>
        </w:trPr>
        <w:tc>
          <w:tcPr>
            <w:tcW w:w="2482" w:type="dxa"/>
            <w:gridSpan w:val="2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Aldığınız Burslar Toplamı</w:t>
            </w:r>
          </w:p>
        </w:tc>
        <w:tc>
          <w:tcPr>
            <w:tcW w:w="1980" w:type="dxa"/>
            <w:gridSpan w:val="4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vMerge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8" w:type="dxa"/>
            <w:gridSpan w:val="4"/>
            <w:vMerge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31"/>
        </w:trPr>
        <w:tc>
          <w:tcPr>
            <w:tcW w:w="2482" w:type="dxa"/>
            <w:gridSpan w:val="2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Şu An Kaldığınız Yer</w:t>
            </w:r>
          </w:p>
        </w:tc>
        <w:tc>
          <w:tcPr>
            <w:tcW w:w="8008" w:type="dxa"/>
            <w:gridSpan w:val="9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4" w:id="9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9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Devlet Yurdu          </w:t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5" w:id="10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0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Özel Yurt          </w:t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6" w:id="11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1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 Kira          </w:t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7" w:id="12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2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 Size Ait         </w:t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8" w:id="13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3"/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 Akraba Yanı</w:t>
            </w:r>
          </w:p>
        </w:tc>
      </w:tr>
    </w:tbl>
    <w:p w:rsidRPr="007750A2" w:rsidR="00065979" w:rsidP="00065979" w:rsidRDefault="00065979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tr-TR"/>
        </w:rPr>
      </w:pPr>
    </w:p>
    <w:p w:rsidRPr="007750A2" w:rsidR="00065979" w:rsidP="00065979" w:rsidRDefault="00065979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hAnsi="Times New Roman" w:eastAsia="Times New Roman" w:cs="Times New Roman"/>
          <w:b/>
          <w:bCs/>
          <w:sz w:val="24"/>
          <w:szCs w:val="24"/>
          <w:lang w:eastAsia="tr-TR"/>
        </w:rPr>
        <w:t>D- Eğitim ve Meslek Bilgileri</w:t>
      </w:r>
    </w:p>
    <w:tbl>
      <w:tblPr>
        <w:tblW w:w="1049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073"/>
        <w:gridCol w:w="1087"/>
        <w:gridCol w:w="2340"/>
        <w:gridCol w:w="3868"/>
      </w:tblGrid>
      <w:tr w:rsidRPr="007750A2" w:rsidR="00065979" w:rsidTr="00B266DB">
        <w:trPr>
          <w:trHeight w:val="340"/>
        </w:trPr>
        <w:tc>
          <w:tcPr>
            <w:tcW w:w="3195" w:type="dxa"/>
            <w:gridSpan w:val="2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Bildiğiniz Bilgisayar Programları</w:t>
            </w:r>
          </w:p>
        </w:tc>
        <w:tc>
          <w:tcPr>
            <w:tcW w:w="7295" w:type="dxa"/>
            <w:gridSpan w:val="3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40"/>
        </w:trPr>
        <w:tc>
          <w:tcPr>
            <w:tcW w:w="3195" w:type="dxa"/>
            <w:gridSpan w:val="2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Kullanabildiğiniz Ofis Araçları</w:t>
            </w:r>
          </w:p>
        </w:tc>
        <w:tc>
          <w:tcPr>
            <w:tcW w:w="7295" w:type="dxa"/>
            <w:gridSpan w:val="3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288"/>
        </w:trPr>
        <w:tc>
          <w:tcPr>
            <w:tcW w:w="10490" w:type="dxa"/>
            <w:gridSpan w:val="5"/>
            <w:vAlign w:val="center"/>
          </w:tcPr>
          <w:p w:rsidRPr="007750A2" w:rsidR="00065979" w:rsidP="00B266DB" w:rsidRDefault="000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İş Deneyiminiz (Sondan Başa Doğru Sıralayınız)</w:t>
            </w:r>
          </w:p>
        </w:tc>
      </w:tr>
      <w:tr w:rsidRPr="007750A2" w:rsidR="00065979" w:rsidTr="00B266DB">
        <w:trPr>
          <w:trHeight w:val="354"/>
        </w:trPr>
        <w:tc>
          <w:tcPr>
            <w:tcW w:w="2122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İş Yeri Adı</w:t>
            </w:r>
          </w:p>
        </w:tc>
        <w:tc>
          <w:tcPr>
            <w:tcW w:w="2160" w:type="dxa"/>
            <w:gridSpan w:val="2"/>
            <w:vAlign w:val="center"/>
          </w:tcPr>
          <w:p w:rsidRPr="007750A2" w:rsidR="00065979" w:rsidP="00B266DB" w:rsidRDefault="000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Görevi</w:t>
            </w:r>
          </w:p>
        </w:tc>
        <w:tc>
          <w:tcPr>
            <w:tcW w:w="2340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Başlama ve Ayrılma Tarihi</w:t>
            </w:r>
          </w:p>
        </w:tc>
        <w:tc>
          <w:tcPr>
            <w:tcW w:w="3868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Ayrılış Nedeni</w:t>
            </w:r>
          </w:p>
        </w:tc>
      </w:tr>
      <w:tr w:rsidRPr="007750A2" w:rsidR="00065979" w:rsidTr="00B266DB">
        <w:trPr>
          <w:trHeight w:val="354"/>
        </w:trPr>
        <w:tc>
          <w:tcPr>
            <w:tcW w:w="2122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54"/>
        </w:trPr>
        <w:tc>
          <w:tcPr>
            <w:tcW w:w="2122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54"/>
        </w:trPr>
        <w:tc>
          <w:tcPr>
            <w:tcW w:w="2122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  <w:vAlign w:val="center"/>
          </w:tcPr>
          <w:p w:rsidRPr="007750A2" w:rsidR="00065979" w:rsidP="00B266DB" w:rsidRDefault="000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54"/>
        </w:trPr>
        <w:tc>
          <w:tcPr>
            <w:tcW w:w="2122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  <w:vAlign w:val="center"/>
          </w:tcPr>
          <w:p w:rsidRPr="007750A2" w:rsidR="00065979" w:rsidP="00B266DB" w:rsidRDefault="000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54"/>
        </w:trPr>
        <w:tc>
          <w:tcPr>
            <w:tcW w:w="2122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  <w:vAlign w:val="center"/>
          </w:tcPr>
          <w:p w:rsidRPr="007750A2" w:rsidR="00065979" w:rsidP="00B266DB" w:rsidRDefault="000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65979" w:rsidP="00065979" w:rsidRDefault="00065979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  <w:lang w:eastAsia="tr-TR"/>
        </w:rPr>
      </w:pPr>
    </w:p>
    <w:p w:rsidRPr="007750A2" w:rsidR="00065979" w:rsidP="00065979" w:rsidRDefault="00065979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hAnsi="Times New Roman" w:eastAsia="Times New Roman" w:cs="Times New Roman"/>
          <w:b/>
          <w:bCs/>
          <w:sz w:val="24"/>
          <w:szCs w:val="24"/>
          <w:lang w:eastAsia="tr-TR"/>
        </w:rPr>
        <w:t xml:space="preserve">E- Boş Günleriniz ve Saatleriniz </w:t>
      </w:r>
    </w:p>
    <w:tbl>
      <w:tblPr>
        <w:tblW w:w="1049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1980"/>
        <w:gridCol w:w="900"/>
        <w:gridCol w:w="6028"/>
      </w:tblGrid>
      <w:tr w:rsidRPr="007750A2" w:rsidR="00065979" w:rsidTr="00B266DB">
        <w:trPr>
          <w:trHeight w:val="328"/>
        </w:trPr>
        <w:tc>
          <w:tcPr>
            <w:tcW w:w="1582" w:type="dxa"/>
            <w:vMerge w:val="restart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Günler</w:t>
            </w:r>
          </w:p>
        </w:tc>
        <w:tc>
          <w:tcPr>
            <w:tcW w:w="1980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900" w:type="dxa"/>
            <w:vMerge w:val="restart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Saatler</w:t>
            </w:r>
          </w:p>
        </w:tc>
        <w:tc>
          <w:tcPr>
            <w:tcW w:w="6028" w:type="dxa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40"/>
        </w:trPr>
        <w:tc>
          <w:tcPr>
            <w:tcW w:w="1582" w:type="dxa"/>
            <w:vMerge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900" w:type="dxa"/>
            <w:vMerge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8" w:type="dxa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75"/>
        </w:trPr>
        <w:tc>
          <w:tcPr>
            <w:tcW w:w="1582" w:type="dxa"/>
            <w:vMerge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900" w:type="dxa"/>
            <w:vMerge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8" w:type="dxa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75"/>
        </w:trPr>
        <w:tc>
          <w:tcPr>
            <w:tcW w:w="1582" w:type="dxa"/>
            <w:vMerge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900" w:type="dxa"/>
            <w:vMerge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8" w:type="dxa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Pr="007750A2" w:rsidR="00065979" w:rsidTr="00B266DB">
        <w:trPr>
          <w:trHeight w:val="375"/>
        </w:trPr>
        <w:tc>
          <w:tcPr>
            <w:tcW w:w="1582" w:type="dxa"/>
            <w:vMerge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Align w:val="center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900" w:type="dxa"/>
            <w:vMerge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8" w:type="dxa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Pr="007750A2" w:rsidR="00065979" w:rsidP="00065979" w:rsidRDefault="00065979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tr-TR"/>
        </w:rPr>
      </w:pPr>
    </w:p>
    <w:p w:rsidRPr="007750A2" w:rsidR="00065979" w:rsidP="00065979" w:rsidRDefault="00065979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tr-TR"/>
        </w:rPr>
      </w:pPr>
    </w:p>
    <w:p w:rsidRPr="007750A2" w:rsidR="00065979" w:rsidP="00065979" w:rsidRDefault="00065979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tr-TR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Pr="007750A2" w:rsidR="00065979" w:rsidTr="00B266DB">
        <w:trPr>
          <w:trHeight w:val="4302"/>
        </w:trPr>
        <w:tc>
          <w:tcPr>
            <w:tcW w:w="10490" w:type="dxa"/>
          </w:tcPr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b/>
                <w:lang w:eastAsia="tr-TR"/>
              </w:rPr>
              <w:t>SİZİNLE EN KISA SÜREDE HABERLEŞEBİLECEĞİMİZ ADRES VE TELEFONUNUZU YAZINIZ</w:t>
            </w: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tr-TR"/>
              </w:rPr>
            </w:pP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>Adres</w:t>
            </w: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ab/>
              <w:t xml:space="preserve">: </w:t>
            </w: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proofErr w:type="spellStart"/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>Email</w:t>
            </w:r>
            <w:proofErr w:type="spellEnd"/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ab/>
              <w:t>: …………</w:t>
            </w:r>
            <w:proofErr w:type="gramStart"/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>…….</w:t>
            </w:r>
            <w:proofErr w:type="gramEnd"/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>…………………….@.............................................</w:t>
            </w: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 xml:space="preserve">Tel        </w:t>
            </w:r>
            <w:proofErr w:type="gramStart"/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 xml:space="preserve">  :</w:t>
            </w:r>
            <w:proofErr w:type="gramEnd"/>
            <w:r w:rsidRPr="007750A2">
              <w:rPr>
                <w:rFonts w:ascii="Times New Roman" w:hAnsi="Times New Roman" w:eastAsia="Times New Roman" w:cs="Times New Roman"/>
                <w:b/>
                <w:lang w:eastAsia="tr-TR"/>
              </w:rPr>
              <w:t xml:space="preserve">    </w:t>
            </w:r>
            <w:r w:rsidRPr="007750A2">
              <w:rPr>
                <w:rFonts w:ascii="Times New Roman" w:hAnsi="Times New Roman" w:eastAsia="Times New Roman" w:cs="Times New Roman"/>
                <w:b/>
                <w:lang w:eastAsia="tr-TR"/>
              </w:rPr>
              <w:tab/>
            </w: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tr-TR"/>
              </w:rPr>
            </w:pP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tr-TR"/>
              </w:rPr>
            </w:pP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b/>
                <w:lang w:eastAsia="tr-TR"/>
              </w:rPr>
              <w:t>Not:</w:t>
            </w: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tr-TR"/>
              </w:rPr>
            </w:pPr>
          </w:p>
          <w:p w:rsidRPr="00A1219E" w:rsidR="00065979" w:rsidP="00065979" w:rsidRDefault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>Bu formu talep eden kişi bizzat ve eksiksiz olarak dolduracaktır</w:t>
            </w:r>
          </w:p>
          <w:p w:rsidRPr="00A1219E" w:rsidR="00065979" w:rsidP="00065979" w:rsidRDefault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 xml:space="preserve">Gerçeğe aykırı bilgi verenler işe alınsalar dahi işten çıkarılacak ve haklarında öğrenci disiplin hükümleri uygulanacaktır. </w:t>
            </w:r>
          </w:p>
          <w:p w:rsidRPr="00A1219E" w:rsidR="00065979" w:rsidP="00065979" w:rsidRDefault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>Bu formu doldurmak başkanlığımızı hiçbir taahhüt altına sokmaz</w:t>
            </w:r>
          </w:p>
          <w:p w:rsidRPr="00A1219E" w:rsidR="00065979" w:rsidP="00065979" w:rsidRDefault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 xml:space="preserve">Başvuru formu </w:t>
            </w:r>
            <w:r w:rsidRPr="007750A2">
              <w:rPr>
                <w:rFonts w:ascii="Times New Roman" w:hAnsi="Times New Roman" w:eastAsia="Times New Roman" w:cs="Times New Roman"/>
                <w:b/>
                <w:u w:val="single"/>
                <w:lang w:eastAsia="tr-TR"/>
              </w:rPr>
              <w:t>1 adet fotoğraf</w:t>
            </w: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 xml:space="preserve">, </w:t>
            </w:r>
            <w:r w:rsidRPr="007750A2">
              <w:rPr>
                <w:rFonts w:ascii="Times New Roman" w:hAnsi="Times New Roman" w:eastAsia="Times New Roman" w:cs="Times New Roman"/>
                <w:b/>
                <w:u w:val="single"/>
                <w:lang w:eastAsia="tr-TR"/>
              </w:rPr>
              <w:t>yeni onaylanmış öğrenci belgesi</w:t>
            </w: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 xml:space="preserve">, </w:t>
            </w:r>
            <w:r w:rsidRPr="007750A2">
              <w:rPr>
                <w:rFonts w:ascii="Times New Roman" w:hAnsi="Times New Roman" w:eastAsia="Times New Roman" w:cs="Times New Roman"/>
                <w:b/>
                <w:u w:val="single"/>
                <w:lang w:eastAsia="tr-TR"/>
              </w:rPr>
              <w:t>nüfus kimlik</w:t>
            </w: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 xml:space="preserve"> </w:t>
            </w:r>
            <w:r w:rsidRPr="007750A2">
              <w:rPr>
                <w:rFonts w:ascii="Times New Roman" w:hAnsi="Times New Roman" w:eastAsia="Times New Roman" w:cs="Times New Roman"/>
                <w:b/>
                <w:u w:val="single"/>
                <w:lang w:eastAsia="tr-TR"/>
              </w:rPr>
              <w:t>fotokopisi</w:t>
            </w: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 xml:space="preserve"> ile birlikte teslim edilecektir. Belgelerini tamamlamayan öğrencilerin başvuruları kabul edilmeyecektir.</w:t>
            </w:r>
          </w:p>
          <w:p w:rsidRPr="007750A2" w:rsidR="00065979" w:rsidP="00065979" w:rsidRDefault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 xml:space="preserve">Çalışma onayı alınan öğrenciler duyurusu yapılan banka şubesinden 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hesap numarası alarak S</w:t>
            </w: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 xml:space="preserve">ağlık Kültür 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ve</w:t>
            </w: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 xml:space="preserve"> Spor Daire Başkanlığı, Personel İşleri Hizmetleri Birimine en kısa zamanda bildireceklerdir.</w:t>
            </w: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>FORMDA BELİRTTİĞİM TÜM BİLGİLERİN DOĞRULUĞUNU KABUL VE TAAHHÜT EDERİM</w:t>
            </w: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</w:p>
          <w:p w:rsidRPr="007750A2" w:rsidR="00065979" w:rsidP="00B266DB" w:rsidRDefault="00065979">
            <w:pPr>
              <w:spacing w:after="0" w:line="240" w:lineRule="auto"/>
              <w:ind w:left="4956"/>
              <w:rPr>
                <w:rFonts w:ascii="Times New Roman" w:hAnsi="Times New Roman" w:eastAsia="Times New Roman" w:cs="Times New Roman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 xml:space="preserve">Adı </w:t>
            </w:r>
            <w:proofErr w:type="gramStart"/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 xml:space="preserve">Soyadı:   </w:t>
            </w:r>
            <w:proofErr w:type="gramEnd"/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 xml:space="preserve">      ..........................................</w:t>
            </w:r>
          </w:p>
          <w:p w:rsidRPr="007750A2" w:rsidR="00065979" w:rsidP="00B266DB" w:rsidRDefault="00065979">
            <w:pPr>
              <w:spacing w:after="0" w:line="240" w:lineRule="auto"/>
              <w:ind w:left="4956"/>
              <w:rPr>
                <w:rFonts w:ascii="Times New Roman" w:hAnsi="Times New Roman" w:eastAsia="Times New Roman" w:cs="Times New Roman"/>
                <w:lang w:eastAsia="tr-TR"/>
              </w:rPr>
            </w:pPr>
          </w:p>
          <w:p w:rsidRPr="007750A2" w:rsidR="00065979" w:rsidP="00B266DB" w:rsidRDefault="00065979">
            <w:pPr>
              <w:spacing w:after="0" w:line="240" w:lineRule="auto"/>
              <w:ind w:left="4956"/>
              <w:rPr>
                <w:rFonts w:ascii="Times New Roman" w:hAnsi="Times New Roman" w:eastAsia="Times New Roman" w:cs="Times New Roman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 xml:space="preserve">Başvuru </w:t>
            </w:r>
            <w:proofErr w:type="gramStart"/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 xml:space="preserve">Tarihi:   </w:t>
            </w:r>
            <w:proofErr w:type="gramEnd"/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>........</w:t>
            </w:r>
            <w:r w:rsidRPr="007750A2"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>/</w:t>
            </w: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>...........</w:t>
            </w:r>
            <w:r w:rsidRPr="007750A2"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>/</w:t>
            </w: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>………..</w:t>
            </w:r>
          </w:p>
          <w:p w:rsidRPr="007750A2" w:rsidR="00065979" w:rsidP="00B266DB" w:rsidRDefault="00065979">
            <w:pPr>
              <w:spacing w:after="0" w:line="240" w:lineRule="auto"/>
              <w:ind w:left="4956"/>
              <w:rPr>
                <w:rFonts w:ascii="Times New Roman" w:hAnsi="Times New Roman" w:eastAsia="Times New Roman" w:cs="Times New Roman"/>
                <w:lang w:eastAsia="tr-TR"/>
              </w:rPr>
            </w:pPr>
          </w:p>
          <w:p w:rsidRPr="007750A2" w:rsidR="00065979" w:rsidP="00B266DB" w:rsidRDefault="00065979">
            <w:pPr>
              <w:spacing w:after="0" w:line="240" w:lineRule="auto"/>
              <w:ind w:left="4956"/>
              <w:rPr>
                <w:rFonts w:ascii="Times New Roman" w:hAnsi="Times New Roman" w:eastAsia="Times New Roman" w:cs="Times New Roman"/>
                <w:lang w:eastAsia="tr-TR"/>
              </w:rPr>
            </w:pP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>İmza</w:t>
            </w: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ab/>
            </w:r>
            <w:r w:rsidRPr="007750A2">
              <w:rPr>
                <w:rFonts w:ascii="Times New Roman" w:hAnsi="Times New Roman" w:eastAsia="Times New Roman" w:cs="Times New Roman"/>
                <w:lang w:eastAsia="tr-TR"/>
              </w:rPr>
              <w:tab/>
            </w:r>
            <w:r w:rsidRPr="007750A2"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>:</w:t>
            </w: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  <w:p w:rsidRPr="007750A2" w:rsidR="00065979" w:rsidP="00B266DB" w:rsidRDefault="000659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65979" w:rsidP="00065979" w:rsidRDefault="00065979"/>
    <w:p w:rsidRPr="00065979" w:rsidR="007A2926" w:rsidP="00065979" w:rsidRDefault="007A2926">
      <w:bookmarkStart w:name="_GoBack" w:id="14"/>
      <w:bookmarkEnd w:id="14"/>
    </w:p>
    <w:sectPr w:rsidRPr="00065979" w:rsidR="007A2926" w:rsidSect="00065979">
      <w:footerReference r:id="R1876f9d206114411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52" w:rsidRDefault="00F35952">
      <w:r>
        <w:separator/>
      </w:r>
    </w:p>
  </w:endnote>
  <w:endnote w:type="continuationSeparator" w:id="0">
    <w:p w:rsidR="00F35952" w:rsidRDefault="00F3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52" w:rsidRDefault="00F35952">
      <w:r>
        <w:separator/>
      </w:r>
    </w:p>
  </w:footnote>
  <w:footnote w:type="continuationSeparator" w:id="0">
    <w:p w:rsidR="00F35952" w:rsidRDefault="00F3595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5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KISMİ ZAMANLI ÖĞRENCİ ÇALIŞTIRMA PROGRAMI BAŞVURU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FR/907/08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1.11.2017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01/24.08.2023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7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30"/>
    <w:rsid w:val="000300DC"/>
    <w:rsid w:val="000412C1"/>
    <w:rsid w:val="00053E2F"/>
    <w:rsid w:val="00060910"/>
    <w:rsid w:val="00063FC3"/>
    <w:rsid w:val="0006410D"/>
    <w:rsid w:val="00065979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27B30"/>
    <w:rsid w:val="00430C92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61A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35952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7B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876f9d20611441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424C-6489-4C8B-B2FD-61FBA8B5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KISMİ ZAMANLI ÖĞRENCİ ÇALIŞTIRMA PROGRAMI</Template>
  <TotalTime>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 6410</dc:creator>
  <cp:keywords/>
  <cp:lastModifiedBy>ASUS 6410</cp:lastModifiedBy>
  <cp:revision>2</cp:revision>
  <cp:lastPrinted>2018-09-24T13:03:00Z</cp:lastPrinted>
  <dcterms:created xsi:type="dcterms:W3CDTF">2023-08-24T13:27:00Z</dcterms:created>
  <dcterms:modified xsi:type="dcterms:W3CDTF">2023-08-24T13:27:00Z</dcterms:modified>
</cp:coreProperties>
</file>